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GRT/SSH/04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MÜDÜR YARDIMCISI (EĞİTİM-ÖĞRETİM) GÖREV TANIMI 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DD5B8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8807C1">
            <w:pPr>
              <w:pStyle w:val="TableParagraph"/>
              <w:spacing w:line="253" w:lineRule="exact"/>
              <w:ind w:left="28"/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EE410C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8807C1">
            <w:pPr>
              <w:pStyle w:val="TableParagraph"/>
              <w:spacing w:line="253" w:lineRule="exact"/>
              <w:ind w:left="28"/>
            </w:pPr>
            <w:proofErr w:type="spellStart"/>
            <w:r>
              <w:t>Doktor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</w:t>
            </w:r>
            <w:proofErr w:type="spellEnd"/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 w:rsidR="00DD5B88">
              <w:rPr>
                <w:b/>
                <w:spacing w:val="-2"/>
              </w:rPr>
              <w:t xml:space="preserve"> </w:t>
            </w:r>
            <w:proofErr w:type="spellStart"/>
            <w:r w:rsidRPr="00DD5B88" w:rsid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8807C1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  <w:r>
              <w:t xml:space="preserve"> </w:t>
            </w:r>
            <w:proofErr w:type="spellStart"/>
            <w:r>
              <w:t>Yardımcısı</w:t>
            </w:r>
            <w:proofErr w:type="spellEnd"/>
            <w:r>
              <w:t xml:space="preserve"> (</w:t>
            </w:r>
            <w:proofErr w:type="spellStart"/>
            <w:r>
              <w:t>Eğitim-Öğretim</w:t>
            </w:r>
            <w:proofErr w:type="spellEnd"/>
            <w:r>
              <w:t>)</w:t>
            </w:r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 w:rsidR="00EE410C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8807C1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bookmarkStart w:name="_GoBack" w:id="0"/>
            <w:bookmarkEnd w:id="0"/>
            <w:proofErr w:type="spellEnd"/>
          </w:p>
        </w:tc>
      </w:tr>
      <w:tr w:rsidRPr="00DD5B88" w:rsidR="00DD5B8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8807C1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  <w:r>
              <w:t xml:space="preserve"> </w:t>
            </w:r>
            <w:proofErr w:type="spellStart"/>
            <w:r>
              <w:t>Yardımcısı-Öğretim</w:t>
            </w:r>
            <w:proofErr w:type="spellEnd"/>
            <w:r>
              <w:t xml:space="preserve"> </w:t>
            </w:r>
            <w:proofErr w:type="spellStart"/>
            <w:r>
              <w:t>Elemanları</w:t>
            </w:r>
            <w:proofErr w:type="spellEnd"/>
          </w:p>
        </w:tc>
      </w:tr>
      <w:tr w:rsidRPr="00DD5B88" w:rsidR="00DD5B8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DD5B88" w:rsidP="00FA6947" w:rsidRDefault="00DD5B8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EE410C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EE410C" w:rsidP="00DD5B88" w:rsidRDefault="00DD5B8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EE410C" w:rsidP="00AC1CAC" w:rsidRDefault="00EE410C">
            <w:pPr>
              <w:pStyle w:val="TableParagraph"/>
            </w:pPr>
            <w:r w:rsidRPr="00AC1CAC">
              <w:t>1.</w:t>
            </w:r>
            <w:r w:rsidRPr="00AC1CAC" w:rsidR="008807C1">
              <w:t xml:space="preserve"> 2547 </w:t>
            </w:r>
            <w:proofErr w:type="spellStart"/>
            <w:r w:rsidRPr="00AC1CAC" w:rsidR="008807C1">
              <w:t>sayılı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Yükseköğretim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Kanunu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ve</w:t>
            </w:r>
            <w:proofErr w:type="spellEnd"/>
            <w:r w:rsidRPr="00AC1CAC" w:rsidR="008807C1">
              <w:t xml:space="preserve"> 657 </w:t>
            </w:r>
            <w:proofErr w:type="spellStart"/>
            <w:r w:rsidRPr="00AC1CAC" w:rsidR="008807C1">
              <w:t>Sayılı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Devlet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Memurları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Kanunu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çerçevesinde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verilen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görevleri</w:t>
            </w:r>
            <w:proofErr w:type="spellEnd"/>
            <w:r w:rsidRPr="00AC1CAC" w:rsidR="008807C1">
              <w:t xml:space="preserve"> </w:t>
            </w:r>
            <w:proofErr w:type="spellStart"/>
            <w:r w:rsidRPr="00AC1CAC" w:rsidR="008807C1">
              <w:t>yapmak</w:t>
            </w:r>
            <w:proofErr w:type="spellEnd"/>
            <w:r w:rsidRPr="00AC1CAC" w:rsidR="008807C1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EE410C" w:rsidP="00AC1CAC" w:rsidRDefault="00EE410C">
            <w:pPr>
              <w:pStyle w:val="TableParagraph"/>
            </w:pPr>
            <w:r w:rsidRPr="00AC1CAC">
              <w:t>2.</w:t>
            </w:r>
            <w:r w:rsidRPr="00AC1CAC" w:rsidR="00CC6FCB">
              <w:t xml:space="preserve"> </w:t>
            </w:r>
            <w:proofErr w:type="spellStart"/>
            <w:r w:rsidRPr="00AC1CAC" w:rsidR="00CC6FCB">
              <w:t>Yönetim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fonksiyonlarını</w:t>
            </w:r>
            <w:proofErr w:type="spellEnd"/>
            <w:r w:rsidRPr="00AC1CAC" w:rsidR="00CC6FCB">
              <w:t xml:space="preserve"> (</w:t>
            </w:r>
            <w:proofErr w:type="spellStart"/>
            <w:r w:rsidRPr="00AC1CAC" w:rsidR="00CC6FCB">
              <w:t>Planlama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Örgütleme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Yöneltme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Koordinasyon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Karar</w:t>
            </w:r>
            <w:proofErr w:type="spellEnd"/>
            <w:r w:rsidRPr="00AC1CAC" w:rsidR="00CC6FCB">
              <w:t xml:space="preserve"> Verme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Denetim</w:t>
            </w:r>
            <w:proofErr w:type="spellEnd"/>
            <w:r w:rsidRPr="00AC1CAC" w:rsidR="00CC6FCB">
              <w:t xml:space="preserve">) </w:t>
            </w:r>
            <w:proofErr w:type="spellStart"/>
            <w:r w:rsidRPr="00AC1CAC" w:rsidR="00CC6FCB">
              <w:t>kullanarak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etkin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verimli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uyumlu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bir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biçimde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çalışmasını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sağlamak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için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yardımcı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olmak</w:t>
            </w:r>
            <w:proofErr w:type="spellEnd"/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EE410C" w:rsidP="00AC1CAC" w:rsidRDefault="00EE410C">
            <w:pPr>
              <w:pStyle w:val="TableParagraph"/>
            </w:pPr>
            <w:r w:rsidRPr="00AC1CAC">
              <w:t>3.</w:t>
            </w:r>
            <w:r w:rsidRPr="00AC1CAC" w:rsidR="00CC6FCB">
              <w:t xml:space="preserve"> </w:t>
            </w:r>
            <w:proofErr w:type="spellStart"/>
            <w:r w:rsidRPr="00AC1CAC" w:rsidR="00CC6FCB">
              <w:t>Birimin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tüm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sevk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idaresinde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Müdür’e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birinci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derecede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yardımcı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olmak</w:t>
            </w:r>
            <w:proofErr w:type="spellEnd"/>
            <w:r w:rsidRPr="00AC1CAC" w:rsidR="00CC6FCB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EE410C" w:rsidP="00AC1CAC" w:rsidRDefault="00EE410C">
            <w:pPr>
              <w:pStyle w:val="TableParagraph"/>
            </w:pPr>
            <w:r w:rsidRPr="00AC1CAC">
              <w:t>4.</w:t>
            </w:r>
            <w:r w:rsidRPr="00AC1CAC" w:rsidR="00CC6FCB">
              <w:t xml:space="preserve"> </w:t>
            </w:r>
            <w:proofErr w:type="spellStart"/>
            <w:r w:rsidRPr="00AC1CAC" w:rsidR="00CC6FCB">
              <w:t>Müdür’ün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görevi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başında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bulunmadığı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zamanlarda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Yüksekokulu’nu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üst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düzeyde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Üniversite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Senatosu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Üniversite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Yönetim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Kurulunda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temsil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etmek</w:t>
            </w:r>
            <w:proofErr w:type="spellEnd"/>
            <w:r w:rsidRPr="00AC1CAC" w:rsidR="00CC6FCB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EE410C" w:rsidP="00AC1CAC" w:rsidRDefault="00EE410C">
            <w:pPr>
              <w:pStyle w:val="TableParagraph"/>
            </w:pPr>
            <w:r w:rsidRPr="00AC1CAC">
              <w:t>5.</w:t>
            </w:r>
            <w:r w:rsidRPr="00AC1CAC" w:rsidR="00CC6FCB">
              <w:t xml:space="preserve"> </w:t>
            </w:r>
            <w:proofErr w:type="spellStart"/>
            <w:r w:rsidRPr="00AC1CAC" w:rsidR="00CC6FCB">
              <w:t>Müdür’ün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görevi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başında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bulunmadığı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zamanlarda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Kurullarına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Yönetim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Kurullarına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başkanlık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etmek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6.</w:t>
            </w:r>
            <w:r w:rsidRPr="00AC1CAC" w:rsidR="00CC6FCB">
              <w:t xml:space="preserve"> </w:t>
            </w:r>
            <w:proofErr w:type="spellStart"/>
            <w:r w:rsidRPr="00AC1CAC" w:rsidR="00CC6FCB">
              <w:t>Müdür’ün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katılamadığı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durumlarda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dış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paydaşlarla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ilgili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toplantılarda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temsil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etmek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ikili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ilişkileri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yürütmek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7.</w:t>
            </w:r>
            <w:r w:rsidRPr="00AC1CAC" w:rsidR="00CC6FCB">
              <w:t xml:space="preserve"> </w:t>
            </w:r>
            <w:proofErr w:type="spellStart"/>
            <w:r w:rsidRPr="00AC1CAC" w:rsidR="00CC6FCB">
              <w:t>Yüksekokula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yeni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başlayan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öğretim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elemanı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öğrencilerin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işe</w:t>
            </w:r>
            <w:proofErr w:type="spellEnd"/>
            <w:r w:rsidRPr="00AC1CAC" w:rsidR="00CC6FCB">
              <w:t xml:space="preserve"> / </w:t>
            </w:r>
            <w:proofErr w:type="spellStart"/>
            <w:r w:rsidRPr="00AC1CAC" w:rsidR="00CC6FCB">
              <w:t>kuruma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uyumu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ilgili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süreçleri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yönetmek</w:t>
            </w:r>
            <w:proofErr w:type="spellEnd"/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8.</w:t>
            </w:r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eğitim-öğretimin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düzenli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bir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şekilde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sürdürülmesini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sağlamak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9.</w:t>
            </w:r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Yüksekokulundaki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eğitim-öğretim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faaliyetlerini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ilgilendiren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mevzuatı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sürekli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takip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etmek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8807C1">
        <w:trPr>
          <w:trHeight w:val="352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10.</w:t>
            </w:r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faaliyetlerine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ilişkin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eğer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gerekiyorsa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yönetmelik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yönergeler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hazırlama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hususunda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Müdür’e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yardımcı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olmak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11.</w:t>
            </w:r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Yüksekokulunun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eğitim-öğretim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sistemiyle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ilgili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sorunları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tespit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edilmesinde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çözüme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kavuşturulmasında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Müdür’e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yardımcı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olmak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12.</w:t>
            </w:r>
            <w:r w:rsidRPr="00AC1CAC" w:rsidR="00CC6FCB">
              <w:t xml:space="preserve"> </w:t>
            </w:r>
            <w:proofErr w:type="spellStart"/>
            <w:r w:rsidRPr="00AC1CAC" w:rsidR="00CC6FCB">
              <w:t>Eğitim-öğretime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ilişkin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dünyadaki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Türkiye’deki</w:t>
            </w:r>
            <w:proofErr w:type="spellEnd"/>
            <w:r w:rsidRPr="00AC1CAC" w:rsidR="00CC6FCB">
              <w:t xml:space="preserve"> son </w:t>
            </w:r>
            <w:proofErr w:type="spellStart"/>
            <w:r w:rsidRPr="00AC1CAC" w:rsidR="00CC6FCB">
              <w:t>gelişmeleri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takip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etmek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uygulanması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hususunda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Müdür’e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yardımcı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olmak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13.</w:t>
            </w:r>
            <w:r w:rsidRPr="00AC1CAC" w:rsidR="00CC6FCB">
              <w:t xml:space="preserve"> </w:t>
            </w:r>
            <w:proofErr w:type="spellStart"/>
            <w:r w:rsidRPr="00AC1CAC" w:rsidR="00CC6FCB">
              <w:t>Eğitim-öğretim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araştırmalarla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ilgili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politikalar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stratejiler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geliştirilmesinde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Müdür’e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görüş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bildirmek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14.</w:t>
            </w:r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programların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akredite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edilmesi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için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gerekli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çalışmaların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yapılmasında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Müdür’e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yardımcı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olmak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15.</w:t>
            </w:r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Yüksekokulundaki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programların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akredite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edilmesi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için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Yüksekokul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akredite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komisyonu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Akreditasyon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ziyaret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ekibinin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programını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hazırlamak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yürütmek</w:t>
            </w:r>
            <w:proofErr w:type="spellEnd"/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16.</w:t>
            </w:r>
            <w:r w:rsidRPr="00AC1CAC" w:rsidR="00CC6FCB">
              <w:t xml:space="preserve"> </w:t>
            </w:r>
            <w:proofErr w:type="spellStart"/>
            <w:r w:rsidRPr="00AC1CAC" w:rsidR="00CC6FCB">
              <w:t>Yüksekokulda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başkanlık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yaptığı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komisyonların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faaliyetlerini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izlemek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komisyonların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çalışmalarını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denetlemek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17.</w:t>
            </w:r>
            <w:r w:rsidRPr="00AC1CAC" w:rsidR="00CC6FCB">
              <w:t xml:space="preserve"> </w:t>
            </w:r>
            <w:proofErr w:type="spellStart"/>
            <w:r w:rsidRPr="00AC1CAC" w:rsidR="00CC6FCB">
              <w:t>Müdür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adına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öğretim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elemanlarının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dersleri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düzenli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olarak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yürütmelerini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sağlamak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kontrol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etmek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18.</w:t>
            </w:r>
            <w:r w:rsidRPr="00AC1CAC" w:rsidR="00CC6FCB">
              <w:t xml:space="preserve">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uluslararası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ilişkilerinin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artırılması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ve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yürütülmesinde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Müdür’e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yardımcı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olmak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C1CAC" w:rsidR="008807C1" w:rsidP="00AC1CAC" w:rsidRDefault="008807C1">
            <w:pPr>
              <w:pStyle w:val="TableParagraph"/>
            </w:pPr>
            <w:r w:rsidRPr="00AC1CAC">
              <w:t>19.</w:t>
            </w:r>
            <w:r w:rsidRPr="00AC1CAC" w:rsidR="00CC6FCB">
              <w:t xml:space="preserve"> </w:t>
            </w:r>
            <w:proofErr w:type="spellStart"/>
            <w:r w:rsidRPr="00AC1CAC" w:rsidR="00CC6FCB">
              <w:t>Yeni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gelen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öğrencilere</w:t>
            </w:r>
            <w:proofErr w:type="spellEnd"/>
            <w:r w:rsidRPr="00AC1CAC" w:rsidR="00CC6FCB">
              <w:t xml:space="preserve">, </w:t>
            </w:r>
            <w:proofErr w:type="spellStart"/>
            <w:r w:rsidRPr="00AC1CAC" w:rsidR="00CC6FCB">
              <w:t>Meslek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Yüksekokulu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tarafından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oryantasyon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programı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uygulanması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konusunda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Müdür’e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yardımcı</w:t>
            </w:r>
            <w:proofErr w:type="spellEnd"/>
            <w:r w:rsidRPr="00AC1CAC" w:rsidR="00CC6FCB">
              <w:t xml:space="preserve"> </w:t>
            </w:r>
            <w:proofErr w:type="spellStart"/>
            <w:r w:rsidRPr="00AC1CAC" w:rsidR="00CC6FCB">
              <w:t>olmak</w:t>
            </w:r>
            <w:proofErr w:type="spellEnd"/>
            <w:r w:rsidRPr="00AC1CAC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20.</w:t>
            </w:r>
            <w:r w:rsidR="00CC6FCB">
              <w:t xml:space="preserve"> </w:t>
            </w:r>
            <w:proofErr w:type="spellStart"/>
            <w:r w:rsidRPr="00CC6FCB" w:rsidR="00CC6FCB">
              <w:t>Öğrencilere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yönelik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sosyal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hizmetlerin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belirlenmesi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çalışmalarını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lastRenderedPageBreak/>
              <w:t>21.</w:t>
            </w:r>
            <w:r w:rsidR="00CC6FCB">
              <w:t xml:space="preserve"> </w:t>
            </w:r>
            <w:r w:rsidRPr="00CC6FCB" w:rsidR="00CC6FCB">
              <w:t xml:space="preserve">Her </w:t>
            </w:r>
            <w:proofErr w:type="spellStart"/>
            <w:r w:rsidRPr="00CC6FCB" w:rsidR="00CC6FCB">
              <w:t>türlü</w:t>
            </w:r>
            <w:proofErr w:type="spellEnd"/>
            <w:r w:rsidRPr="00CC6FCB" w:rsidR="00CC6FCB">
              <w:t xml:space="preserve"> burs </w:t>
            </w:r>
            <w:proofErr w:type="spellStart"/>
            <w:r w:rsidRPr="00CC6FCB" w:rsidR="00CC6FCB">
              <w:t>işlemi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ilgilenmek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22.</w:t>
            </w:r>
            <w:r w:rsidR="00CC6FCB">
              <w:t xml:space="preserve"> </w:t>
            </w:r>
            <w:proofErr w:type="spellStart"/>
            <w:r w:rsidRPr="00CC6FCB" w:rsidR="00CC6FCB">
              <w:t>Öğrenci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disiplin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olayları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işlemlerin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yönetmenliklere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uygun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olarak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yapılmasını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CC6FCB" w:rsidRDefault="008807C1">
            <w:pPr>
              <w:pStyle w:val="TableParagraph"/>
              <w:tabs>
                <w:tab w:val="left" w:pos="1125"/>
              </w:tabs>
              <w:spacing w:line="275" w:lineRule="exact"/>
            </w:pPr>
            <w:r>
              <w:t>23.</w:t>
            </w:r>
            <w:r w:rsidR="00CC6FCB">
              <w:t xml:space="preserve"> </w:t>
            </w:r>
            <w:proofErr w:type="spellStart"/>
            <w:r w:rsidRPr="00CC6FCB" w:rsidR="00CC6FCB">
              <w:t>Öğrencilerin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sportif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kültürel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etkinlikler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kapsamındaki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izinlerini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değerlendirmek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birimler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tarafından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gerekli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işlemlerin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yapılmasını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  <w:r w:rsidR="00CC6FCB">
              <w:tab/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24.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bünyesinde</w:t>
            </w:r>
            <w:proofErr w:type="spellEnd"/>
            <w:r w:rsidRPr="00CC6FCB" w:rsidR="00CC6FCB">
              <w:t xml:space="preserve"> program </w:t>
            </w:r>
            <w:proofErr w:type="spellStart"/>
            <w:r w:rsidRPr="00CC6FCB" w:rsidR="00CC6FCB">
              <w:t>bazında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ders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dağılımlarının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dengeli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makul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şekilde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yapıldığına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dair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kontrollerini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25.</w:t>
            </w:r>
            <w:r w:rsidR="00CC6FCB">
              <w:t xml:space="preserve"> </w:t>
            </w:r>
            <w:proofErr w:type="spellStart"/>
            <w:r w:rsidRPr="00CC6FCB" w:rsidR="00CC6FCB">
              <w:t>Yatay</w:t>
            </w:r>
            <w:proofErr w:type="spellEnd"/>
            <w:r w:rsidRPr="00CC6FCB" w:rsidR="00CC6FCB">
              <w:t>/</w:t>
            </w:r>
            <w:proofErr w:type="spellStart"/>
            <w:r w:rsidRPr="00CC6FCB" w:rsidR="00CC6FCB">
              <w:t>dikey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geçiş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yabancı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uyruklu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öğrenci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kabulü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her </w:t>
            </w:r>
            <w:proofErr w:type="spellStart"/>
            <w:r w:rsidRPr="00CC6FCB" w:rsidR="00CC6FCB">
              <w:t>türlü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çalışmaları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takibini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yapmak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programların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düzenlenmesini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26. </w:t>
            </w:r>
            <w:proofErr w:type="spellStart"/>
            <w:r w:rsidRPr="00CC6FCB">
              <w:t>Öğrencilerin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düzenleyeceği</w:t>
            </w:r>
            <w:proofErr w:type="spellEnd"/>
            <w:r w:rsidRPr="00CC6FCB">
              <w:t xml:space="preserve"> her </w:t>
            </w:r>
            <w:proofErr w:type="spellStart"/>
            <w:r w:rsidRPr="00CC6FCB">
              <w:t>türlü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etkinliğin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kontrolünü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denetimini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yapmak</w:t>
            </w:r>
            <w:proofErr w:type="spellEnd"/>
            <w:r w:rsidRP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27. </w:t>
            </w:r>
            <w:proofErr w:type="spellStart"/>
            <w:r w:rsidRPr="00CC6FCB">
              <w:t>Bölüm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Başkanlıkları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tarafından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çözüme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kavuşturulamayan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öğrenci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sorunlarını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Müdür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adına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dinlemek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çözüme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kavuşturmak</w:t>
            </w:r>
            <w:proofErr w:type="spellEnd"/>
            <w:r w:rsidRP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28. </w:t>
            </w:r>
            <w:proofErr w:type="spellStart"/>
            <w:r w:rsidRPr="00CC6FCB">
              <w:t>Meslek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Yüksekokulu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tarafından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öğrenciye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yönelik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düzenlenecek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konferans</w:t>
            </w:r>
            <w:proofErr w:type="spellEnd"/>
            <w:r w:rsidRPr="00CC6FCB">
              <w:t xml:space="preserve">, panel, </w:t>
            </w:r>
            <w:proofErr w:type="spellStart"/>
            <w:r w:rsidRPr="00CC6FCB">
              <w:t>toplantı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sempozyum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seminer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yemek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gezi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teknik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gezi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gibi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etkinlikleri</w:t>
            </w:r>
            <w:proofErr w:type="spellEnd"/>
            <w:r w:rsidRPr="00CC6FCB">
              <w:t xml:space="preserve"> organize</w:t>
            </w:r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CC6FCB" w:rsidRDefault="00CC6FCB">
            <w:pPr>
              <w:pStyle w:val="TableParagraph"/>
              <w:tabs>
                <w:tab w:val="left" w:pos="1095"/>
              </w:tabs>
              <w:spacing w:line="275" w:lineRule="exact"/>
            </w:pPr>
            <w:r>
              <w:t xml:space="preserve">29. </w:t>
            </w:r>
            <w:proofErr w:type="spellStart"/>
            <w:r w:rsidRPr="00CC6FCB">
              <w:t>Sınıf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temsilcileri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Yüksekokul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temsilcisi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seçimlerini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düzenlemek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bu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temsilcilerle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yapılacak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toplantılara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başkanlık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etmek</w:t>
            </w:r>
            <w:proofErr w:type="spellEnd"/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30. </w:t>
            </w:r>
            <w:proofErr w:type="spellStart"/>
            <w:r w:rsidRPr="00CC6FCB">
              <w:t>Meslek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Yüksekokulundaki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programlar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tarafından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yapılan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ders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görevlendirmelerinin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denetimini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yapmak</w:t>
            </w:r>
            <w:proofErr w:type="spellEnd"/>
            <w:r w:rsidRPr="00CC6FCB">
              <w:t>,</w:t>
            </w:r>
          </w:p>
        </w:tc>
      </w:tr>
      <w:tr w:rsidRPr="00DD5B88" w:rsidR="0063277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63277B" w:rsidP="00FA6947" w:rsidRDefault="0063277B">
            <w:pPr>
              <w:pStyle w:val="TableParagraph"/>
              <w:spacing w:line="275" w:lineRule="exact"/>
            </w:pPr>
            <w:r>
              <w:t xml:space="preserve">31. </w:t>
            </w:r>
            <w:proofErr w:type="spellStart"/>
            <w:r>
              <w:t>S</w:t>
            </w:r>
            <w:r w:rsidRPr="0063277B">
              <w:t>ınav</w:t>
            </w:r>
            <w:proofErr w:type="spellEnd"/>
            <w:r w:rsidRPr="0063277B">
              <w:t xml:space="preserve"> </w:t>
            </w:r>
            <w:proofErr w:type="spellStart"/>
            <w:r w:rsidRPr="0063277B">
              <w:t>programlarının</w:t>
            </w:r>
            <w:proofErr w:type="spellEnd"/>
            <w:r w:rsidRPr="0063277B">
              <w:t xml:space="preserve"> </w:t>
            </w:r>
            <w:proofErr w:type="spellStart"/>
            <w:r w:rsidRPr="0063277B">
              <w:t>yapılarak</w:t>
            </w:r>
            <w:proofErr w:type="spellEnd"/>
            <w:r w:rsidRPr="0063277B">
              <w:t xml:space="preserve"> </w:t>
            </w:r>
            <w:proofErr w:type="spellStart"/>
            <w:r w:rsidRPr="0063277B">
              <w:t>öğretim</w:t>
            </w:r>
            <w:proofErr w:type="spellEnd"/>
            <w:r w:rsidRPr="0063277B">
              <w:t xml:space="preserve"> </w:t>
            </w:r>
            <w:proofErr w:type="spellStart"/>
            <w:r w:rsidRPr="0063277B">
              <w:t>elemanları</w:t>
            </w:r>
            <w:proofErr w:type="spellEnd"/>
            <w:r w:rsidRPr="0063277B">
              <w:t xml:space="preserve"> </w:t>
            </w:r>
            <w:proofErr w:type="spellStart"/>
            <w:r w:rsidRPr="0063277B">
              <w:t>ile</w:t>
            </w:r>
            <w:proofErr w:type="spellEnd"/>
            <w:r w:rsidRPr="0063277B">
              <w:t xml:space="preserve"> </w:t>
            </w:r>
            <w:proofErr w:type="spellStart"/>
            <w:r w:rsidRPr="0063277B">
              <w:t>öğrencilere</w:t>
            </w:r>
            <w:proofErr w:type="spellEnd"/>
            <w:r w:rsidRPr="0063277B">
              <w:t xml:space="preserve"> </w:t>
            </w:r>
            <w:proofErr w:type="spellStart"/>
            <w:r w:rsidRPr="0063277B">
              <w:t>duyurulmasını</w:t>
            </w:r>
            <w:proofErr w:type="spellEnd"/>
            <w:r w:rsidRPr="0063277B">
              <w:t xml:space="preserve"> </w:t>
            </w:r>
            <w:proofErr w:type="spellStart"/>
            <w:r w:rsidRPr="0063277B">
              <w:t>sağlamak</w:t>
            </w:r>
            <w:proofErr w:type="spellEnd"/>
            <w:r w:rsidRPr="0063277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63277B" w:rsidRDefault="0063277B">
            <w:pPr>
              <w:pStyle w:val="TableParagraph"/>
              <w:spacing w:line="275" w:lineRule="exact"/>
            </w:pPr>
            <w:r>
              <w:t>32.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mezun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takip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sistemi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oluşturulması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mezunlarla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sıkı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iş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birliği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içinde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olunmasının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sağlanmasında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CC6FCB" w:rsidRDefault="0063277B">
            <w:pPr>
              <w:pStyle w:val="TableParagraph"/>
              <w:tabs>
                <w:tab w:val="left" w:pos="1335"/>
              </w:tabs>
              <w:spacing w:line="275" w:lineRule="exact"/>
            </w:pPr>
            <w:r>
              <w:t>33</w:t>
            </w:r>
            <w:r w:rsidR="00CC6FCB">
              <w:t xml:space="preserve">. </w:t>
            </w:r>
            <w:proofErr w:type="spellStart"/>
            <w:r w:rsidRPr="00CC6FCB" w:rsidR="00CC6FCB">
              <w:t>Mezuniyet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töreni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çalışmaları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düzenlemek</w:t>
            </w:r>
            <w:proofErr w:type="spellEnd"/>
            <w:r w:rsidR="00CC6FCB">
              <w:tab/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63277B">
            <w:pPr>
              <w:pStyle w:val="TableParagraph"/>
              <w:spacing w:line="275" w:lineRule="exact"/>
            </w:pPr>
            <w:r>
              <w:t>34</w:t>
            </w:r>
            <w:r w:rsidR="00CC6FCB">
              <w:t xml:space="preserve">. </w:t>
            </w:r>
            <w:r w:rsidRPr="00CC6FCB" w:rsidR="00CC6FCB">
              <w:t xml:space="preserve">Her </w:t>
            </w:r>
            <w:proofErr w:type="spellStart"/>
            <w:r w:rsidRPr="00CC6FCB" w:rsidR="00CC6FCB">
              <w:t>eğitim-öğretim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yılı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sonunda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istendiğinde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eğitim-öğretim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durumuna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ilişkin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rapor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vermek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63277B">
            <w:pPr>
              <w:pStyle w:val="TableParagraph"/>
              <w:spacing w:line="275" w:lineRule="exact"/>
            </w:pPr>
            <w:r>
              <w:t>35</w:t>
            </w:r>
            <w:r w:rsidR="00CC6FCB">
              <w:t xml:space="preserve">. </w:t>
            </w:r>
            <w:proofErr w:type="spellStart"/>
            <w:r w:rsidRPr="00CC6FCB" w:rsidR="00CC6FCB">
              <w:t>Kendi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sorumluluğunda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bütün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büro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makineleri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demirbaşların</w:t>
            </w:r>
            <w:proofErr w:type="spellEnd"/>
            <w:r w:rsidRPr="00CC6FCB" w:rsidR="00CC6FCB">
              <w:t xml:space="preserve"> her </w:t>
            </w:r>
            <w:proofErr w:type="spellStart"/>
            <w:r w:rsidRPr="00CC6FCB" w:rsidR="00CC6FCB">
              <w:t>türlü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hasara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karşı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korunması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için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gerekli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tedbirleri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almak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>3</w:t>
            </w:r>
            <w:r w:rsidR="0063277B">
              <w:t>6</w:t>
            </w:r>
            <w:r>
              <w:t xml:space="preserve">. </w:t>
            </w:r>
            <w:proofErr w:type="spellStart"/>
            <w:r w:rsidRPr="00CC6FCB">
              <w:t>Sorumluluğundaki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araç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gereç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her </w:t>
            </w:r>
            <w:proofErr w:type="spellStart"/>
            <w:r w:rsidRPr="00CC6FCB">
              <w:t>türlü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malzemenin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yerinde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ekonomik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kullanılmasını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sağlamak</w:t>
            </w:r>
            <w:proofErr w:type="spellEnd"/>
            <w:r w:rsidRP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63277B">
            <w:pPr>
              <w:pStyle w:val="TableParagraph"/>
              <w:spacing w:line="275" w:lineRule="exact"/>
            </w:pPr>
            <w:r>
              <w:t>37</w:t>
            </w:r>
            <w:r w:rsidR="00CC6FCB">
              <w:t xml:space="preserve">. </w:t>
            </w:r>
            <w:proofErr w:type="spellStart"/>
            <w:r w:rsidRPr="00CC6FCB" w:rsidR="00CC6FCB">
              <w:t>Diğer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yardımcısının</w:t>
            </w:r>
            <w:proofErr w:type="spellEnd"/>
            <w:r w:rsidRPr="00CC6FCB" w:rsidR="00CC6FCB">
              <w:t xml:space="preserve"> (</w:t>
            </w:r>
            <w:proofErr w:type="spellStart"/>
            <w:r w:rsidRPr="00CC6FCB" w:rsidR="00CC6FCB">
              <w:t>Personel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İdari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Mali </w:t>
            </w:r>
            <w:proofErr w:type="spellStart"/>
            <w:r w:rsidRPr="00CC6FCB" w:rsidR="00CC6FCB">
              <w:t>İşlerden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Sorumlu</w:t>
            </w:r>
            <w:proofErr w:type="spellEnd"/>
            <w:r w:rsidRPr="00CC6FCB" w:rsidR="00CC6FCB">
              <w:t xml:space="preserve">) </w:t>
            </w:r>
            <w:proofErr w:type="spellStart"/>
            <w:r w:rsidRPr="00CC6FCB" w:rsidR="00CC6FCB">
              <w:t>görevi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başında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bulunmadığı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zamanlarda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onun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yapmak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63277B">
            <w:pPr>
              <w:pStyle w:val="TableParagraph"/>
              <w:spacing w:line="275" w:lineRule="exact"/>
            </w:pPr>
            <w:r>
              <w:t>38</w:t>
            </w:r>
            <w:r w:rsidR="00CC6FCB">
              <w:t xml:space="preserve">. </w:t>
            </w:r>
            <w:proofErr w:type="spellStart"/>
            <w:r w:rsidRPr="00CC6FCB" w:rsidR="00CC6FCB">
              <w:t>Müdür’ün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alanı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vereceği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diğer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yapmaktır</w:t>
            </w:r>
            <w:proofErr w:type="spellEnd"/>
            <w:r w:rsidRPr="00CC6FCB" w:rsidR="00CC6FCB">
              <w:t>.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63277B">
            <w:pPr>
              <w:pStyle w:val="TableParagraph"/>
              <w:spacing w:line="275" w:lineRule="exact"/>
            </w:pPr>
            <w:r>
              <w:t>39</w:t>
            </w:r>
            <w:r w:rsidR="00CC6FCB">
              <w:t xml:space="preserve">. </w:t>
            </w:r>
            <w:proofErr w:type="spellStart"/>
            <w:r w:rsidRPr="00CC6FCB" w:rsidR="00CC6FCB">
              <w:t>Müdür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yardımcısı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yukarıda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yazılı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bütün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kanunlara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yönetmeliklere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uygun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olarak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yerine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getirirken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karşı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sorumludur</w:t>
            </w:r>
            <w:proofErr w:type="spellEnd"/>
            <w:r w:rsidRPr="00CC6FCB" w:rsidR="00CC6FCB">
              <w:t>.</w:t>
            </w: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81ddc06c1d91436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C1"/>
    <w:rsid w:val="000452EA"/>
    <w:rsid w:val="00110648"/>
    <w:rsid w:val="00451D8F"/>
    <w:rsid w:val="005A339E"/>
    <w:rsid w:val="0063277B"/>
    <w:rsid w:val="0080612F"/>
    <w:rsid w:val="00853EEE"/>
    <w:rsid w:val="008807C1"/>
    <w:rsid w:val="00AC1CAC"/>
    <w:rsid w:val="00B0178E"/>
    <w:rsid w:val="00CC6FCB"/>
    <w:rsid w:val="00D906AB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F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81ddc06c1d914367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Müdür Yardımcısı (Eğitim-Öğretim) Görev Tanımı.dotx</Template>
  <TotalTime>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2025-11-20T13:42:00Z</dcterms:created>
  <dcterms:modified xsi:type="dcterms:W3CDTF">2025-11-20T13:42:00Z</dcterms:modified>
</cp:coreProperties>
</file>