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bookmarkStart w:name="_GoBack" w:id="0"/>
            <w:bookmarkEnd w:id="0"/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MÜDÜR YARDIMCISI (İDARİ MALİ İŞLER VE PERSONEL İŞLERİ)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8807C1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040D18">
            <w:pPr>
              <w:pStyle w:val="TableParagraph"/>
              <w:spacing w:line="253" w:lineRule="exact"/>
              <w:ind w:left="28"/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>
              <w:t xml:space="preserve"> </w:t>
            </w:r>
            <w:proofErr w:type="spellStart"/>
            <w:r>
              <w:t>Doktor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CB5F32" w:rsidRDefault="008807C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Yardımcısı</w:t>
            </w:r>
            <w:proofErr w:type="spellEnd"/>
            <w:r>
              <w:t xml:space="preserve"> (</w:t>
            </w:r>
            <w:proofErr w:type="spellStart"/>
            <w:r w:rsidR="00CB5F32">
              <w:t>İdari</w:t>
            </w:r>
            <w:proofErr w:type="spellEnd"/>
            <w:r w:rsidR="00CB5F32">
              <w:t xml:space="preserve"> Mali </w:t>
            </w:r>
            <w:proofErr w:type="spellStart"/>
            <w:r w:rsidR="00CB5F32">
              <w:t>İşler</w:t>
            </w:r>
            <w:proofErr w:type="spellEnd"/>
            <w:r w:rsidR="00CB5F32">
              <w:t xml:space="preserve"> </w:t>
            </w:r>
            <w:proofErr w:type="spellStart"/>
            <w:r w:rsidR="00CB5F32">
              <w:t>ve</w:t>
            </w:r>
            <w:proofErr w:type="spellEnd"/>
            <w:r w:rsidR="00CB5F32">
              <w:t xml:space="preserve"> </w:t>
            </w:r>
            <w:proofErr w:type="spellStart"/>
            <w:r w:rsidR="00CB5F32">
              <w:t>Personel</w:t>
            </w:r>
            <w:proofErr w:type="spellEnd"/>
            <w:r w:rsidR="00CB5F32">
              <w:t xml:space="preserve"> </w:t>
            </w:r>
            <w:proofErr w:type="spellStart"/>
            <w:r w:rsidR="00CB5F32">
              <w:t>İşleri</w:t>
            </w:r>
            <w:proofErr w:type="spellEnd"/>
            <w:r w:rsidR="00CB5F32">
              <w:t>)</w:t>
            </w: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8807C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8807C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  <w:r>
              <w:t xml:space="preserve"> </w:t>
            </w:r>
            <w:proofErr w:type="spellStart"/>
            <w:r>
              <w:t>Yardımcısı-Öğretim</w:t>
            </w:r>
            <w:proofErr w:type="spellEnd"/>
            <w:r>
              <w:t xml:space="preserve"> </w:t>
            </w:r>
            <w:proofErr w:type="spellStart"/>
            <w:r>
              <w:t>Elemanları</w:t>
            </w:r>
            <w:proofErr w:type="spellEnd"/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before="4"/>
            </w:pPr>
            <w:r w:rsidRPr="00DD5B88">
              <w:t>1.</w:t>
            </w:r>
            <w:r w:rsidR="008807C1">
              <w:t xml:space="preserve"> </w:t>
            </w:r>
            <w:r w:rsidRPr="008807C1" w:rsidR="008807C1">
              <w:t xml:space="preserve">2547 </w:t>
            </w:r>
            <w:proofErr w:type="spellStart"/>
            <w:r w:rsidRPr="008807C1" w:rsidR="008807C1">
              <w:t>sayılı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Yükseköğretim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Kanunu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ve</w:t>
            </w:r>
            <w:proofErr w:type="spellEnd"/>
            <w:r w:rsidRPr="008807C1" w:rsidR="008807C1">
              <w:t xml:space="preserve"> 657 </w:t>
            </w:r>
            <w:proofErr w:type="spellStart"/>
            <w:r w:rsidRPr="008807C1" w:rsidR="008807C1">
              <w:t>Sayılı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Devlet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Memurları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Kanunu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çerçevesinde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verilen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görevleri</w:t>
            </w:r>
            <w:proofErr w:type="spellEnd"/>
            <w:r w:rsidRPr="008807C1" w:rsidR="008807C1">
              <w:t xml:space="preserve"> </w:t>
            </w:r>
            <w:proofErr w:type="spellStart"/>
            <w:r w:rsidRPr="008807C1" w:rsidR="008807C1">
              <w:t>yapmak</w:t>
            </w:r>
            <w:proofErr w:type="spellEnd"/>
            <w:r w:rsidRPr="008807C1" w:rsidR="008807C1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before="4"/>
            </w:pPr>
            <w:r w:rsidRPr="00DD5B88">
              <w:t>2.</w:t>
            </w:r>
            <w:r w:rsidR="00CC6FCB">
              <w:t xml:space="preserve"> </w:t>
            </w:r>
            <w:proofErr w:type="spellStart"/>
            <w:r w:rsidRPr="00CC6FCB" w:rsidR="00CC6FCB">
              <w:t>Yönetim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fonksiyonlarını</w:t>
            </w:r>
            <w:proofErr w:type="spellEnd"/>
            <w:r w:rsidRPr="00CC6FCB" w:rsidR="00CC6FCB">
              <w:t xml:space="preserve"> (</w:t>
            </w:r>
            <w:proofErr w:type="spellStart"/>
            <w:r w:rsidRPr="00CC6FCB" w:rsidR="00CC6FCB">
              <w:t>Planlama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Örgütleme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Yöneltme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Koordinasyon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Karar</w:t>
            </w:r>
            <w:proofErr w:type="spellEnd"/>
            <w:r w:rsidRPr="00CC6FCB" w:rsidR="00CC6FCB">
              <w:t xml:space="preserve"> Verme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Denetim</w:t>
            </w:r>
            <w:proofErr w:type="spellEnd"/>
            <w:r w:rsidRPr="00CC6FCB" w:rsidR="00CC6FCB">
              <w:t xml:space="preserve">) </w:t>
            </w:r>
            <w:proofErr w:type="spellStart"/>
            <w:r w:rsidRPr="00CC6FCB" w:rsidR="00CC6FCB">
              <w:t>kullanarak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etkin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verimli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uyumlu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biçimde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çalışmasını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için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3.</w:t>
            </w:r>
            <w:r w:rsidR="00CC6FCB">
              <w:t xml:space="preserve"> </w:t>
            </w:r>
            <w:proofErr w:type="spellStart"/>
            <w:r w:rsidRPr="00CC6FCB" w:rsidR="00CC6FCB">
              <w:t>Birimin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tüm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sevk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idaresinde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birinci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derecede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4.</w:t>
            </w:r>
            <w:r w:rsidR="00CC6FCB">
              <w:t xml:space="preserve"> </w:t>
            </w:r>
            <w:proofErr w:type="spellStart"/>
            <w:r w:rsidRPr="00CC6FCB" w:rsidR="00CC6FCB">
              <w:t>Müdür’ün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bulunmadığı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zamanlarda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Yüksekokulu’nu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üst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düzeyde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Üniversite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Senatosu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Üniversite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Kurulunda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temsil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etmek</w:t>
            </w:r>
            <w:proofErr w:type="spellEnd"/>
            <w:r w:rsidRPr="00CC6FCB" w:rsidR="00CC6FCB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5.</w:t>
            </w:r>
            <w:r w:rsidR="00CC6FCB">
              <w:t xml:space="preserve"> </w:t>
            </w:r>
            <w:proofErr w:type="spellStart"/>
            <w:r w:rsidRPr="00CC6FCB" w:rsidR="00CC6FCB">
              <w:t>Müdür’ün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bulunmadığı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zamanlarda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Kurullarına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Kurullarına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başkanlık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6.</w:t>
            </w:r>
            <w:r w:rsidR="00CC6FCB">
              <w:t xml:space="preserve"> </w:t>
            </w:r>
            <w:proofErr w:type="spellStart"/>
            <w:r w:rsidRPr="00CC6FCB" w:rsidR="00CC6FCB">
              <w:t>Müdür’ün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katılamadığı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durumlarda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dış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paydaşlarla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toplantılarda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temsil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etmek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ikili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ilişkileri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yürütmek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7.</w:t>
            </w:r>
            <w:r w:rsidR="00CC6FCB">
              <w:t xml:space="preserve"> </w:t>
            </w:r>
            <w:proofErr w:type="spellStart"/>
            <w:r w:rsidRPr="00CC6FCB" w:rsidR="00CC6FCB">
              <w:t>Yüksekokula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yeni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başlayan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elemanı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öğrencilerin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işe</w:t>
            </w:r>
            <w:proofErr w:type="spellEnd"/>
            <w:r w:rsidRPr="00CC6FCB" w:rsidR="00CC6FCB">
              <w:t xml:space="preserve"> / </w:t>
            </w:r>
            <w:proofErr w:type="spellStart"/>
            <w:r w:rsidRPr="00CC6FCB" w:rsidR="00CC6FCB">
              <w:t>kuruma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uyumu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süreçleri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yönetmek</w:t>
            </w:r>
            <w:proofErr w:type="spellEnd"/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8.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eğitim-öğretimin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düzenli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şekilde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sürdürülmesini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9.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Yüksekokulundaki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eğitim-öğretim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faaliyetlerini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ilgilendiren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mevzuatı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sürekli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takip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8807C1">
        <w:trPr>
          <w:trHeight w:val="352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10.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faaliyetlerine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ilişkin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eğer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gerekiyorsa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yönetmelik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yönergeler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hazırlama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hususunda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11.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eğitim-öğretim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sistemiyle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sorunları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tespit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edilmesinde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çözüme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kavuşturulmasında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12.</w:t>
            </w:r>
            <w:r w:rsidR="00CC6FCB">
              <w:t xml:space="preserve"> </w:t>
            </w:r>
            <w:proofErr w:type="spellStart"/>
            <w:r w:rsidRPr="00CC6FCB" w:rsidR="00CC6FCB">
              <w:t>Eğitim-öğretime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ilişkin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dünyadaki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Türkiye’deki</w:t>
            </w:r>
            <w:proofErr w:type="spellEnd"/>
            <w:r w:rsidRPr="00CC6FCB" w:rsidR="00CC6FCB">
              <w:t xml:space="preserve"> son </w:t>
            </w:r>
            <w:proofErr w:type="spellStart"/>
            <w:r w:rsidRPr="00CC6FCB" w:rsidR="00CC6FCB">
              <w:t>gelişmeleri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takip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etmek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uygulanması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hususunda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13.</w:t>
            </w:r>
            <w:r w:rsidR="00CC6FCB">
              <w:t xml:space="preserve"> </w:t>
            </w:r>
            <w:proofErr w:type="spellStart"/>
            <w:r w:rsidRPr="00CC6FCB" w:rsidR="00CC6FCB">
              <w:t>Eğitim-öğretim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araştırmalarla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politikalar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stratejiler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geliştirilmesinde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görüş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bildirmek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14.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programların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akredite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edilmesi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için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gerekli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yapılmasında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15.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Yüksekokulundaki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programların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akredite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edilmesi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için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Yüksekokul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akredite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komisyonu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Akreditasyon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ziyaret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ekibinin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programını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hazırlamak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yürütmek</w:t>
            </w:r>
            <w:proofErr w:type="spellEnd"/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CC6FCB" w:rsidRDefault="008807C1">
            <w:pPr>
              <w:pStyle w:val="TableParagraph"/>
              <w:tabs>
                <w:tab w:val="left" w:pos="1470"/>
              </w:tabs>
              <w:spacing w:line="275" w:lineRule="exact"/>
            </w:pPr>
            <w:r>
              <w:t>16.</w:t>
            </w:r>
            <w:r w:rsidR="00CC6FCB">
              <w:t xml:space="preserve"> </w:t>
            </w:r>
            <w:proofErr w:type="spellStart"/>
            <w:r w:rsidRPr="00CC6FCB" w:rsidR="00CC6FCB">
              <w:t>Yüksekokulda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başkanlık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yaptığı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komisyonların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faaliyetlerini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izlemek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komisyonların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denetlemek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807C1" w:rsidP="00FA6947" w:rsidRDefault="008807C1">
            <w:pPr>
              <w:pStyle w:val="TableParagraph"/>
              <w:spacing w:line="275" w:lineRule="exact"/>
            </w:pPr>
            <w:r>
              <w:t>17.</w:t>
            </w:r>
            <w:r w:rsidR="00CC6FCB">
              <w:t xml:space="preserve"> </w:t>
            </w:r>
            <w:proofErr w:type="spellStart"/>
            <w:r w:rsidRPr="00CC6FCB" w:rsidR="00CC6FCB">
              <w:t>Müdür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adına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öğretim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elemanlarının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dersleri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düzenli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olarak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yürütmelerini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kontrol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18.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uluslararası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ilişkilerinin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artırılması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yürütülmesinde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19.</w:t>
            </w:r>
            <w:r w:rsidR="00CC6FCB">
              <w:t xml:space="preserve"> </w:t>
            </w:r>
            <w:proofErr w:type="spellStart"/>
            <w:r w:rsidRPr="00CC6FCB" w:rsidR="00CC6FCB">
              <w:t>Yeni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gelen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öğrencilere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tarafından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oryantasyon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programı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uygulanması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lastRenderedPageBreak/>
              <w:t>konusunda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lastRenderedPageBreak/>
              <w:t>20.</w:t>
            </w:r>
            <w:r w:rsidR="00CC6FCB">
              <w:t xml:space="preserve"> </w:t>
            </w:r>
            <w:proofErr w:type="spellStart"/>
            <w:r w:rsidRPr="00CC6FCB" w:rsidR="00CC6FCB">
              <w:t>Öğrencilere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yönelik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sosyal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hizmetlerin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belirlenmesi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21.</w:t>
            </w:r>
            <w:r w:rsidR="00CC6FCB">
              <w:t xml:space="preserve"> </w:t>
            </w:r>
            <w:r w:rsidRPr="00CC6FCB" w:rsidR="00CC6FCB">
              <w:t xml:space="preserve">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burs </w:t>
            </w:r>
            <w:proofErr w:type="spellStart"/>
            <w:r w:rsidRPr="00CC6FCB" w:rsidR="00CC6FCB">
              <w:t>işlemi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ilgilenmek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22.</w:t>
            </w:r>
            <w:r w:rsidR="00CC6FCB">
              <w:t xml:space="preserve"> </w:t>
            </w:r>
            <w:proofErr w:type="spellStart"/>
            <w:r w:rsidRPr="00CC6FCB" w:rsidR="00CC6FCB">
              <w:t>Öğrenci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disiplin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olayları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işlemlerin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yönetmenliklere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uygun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olarak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yapılmasını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CC6FCB" w:rsidRDefault="008807C1">
            <w:pPr>
              <w:pStyle w:val="TableParagraph"/>
              <w:tabs>
                <w:tab w:val="left" w:pos="1125"/>
              </w:tabs>
              <w:spacing w:line="275" w:lineRule="exact"/>
            </w:pPr>
            <w:r>
              <w:t>23.</w:t>
            </w:r>
            <w:r w:rsidR="00CC6FCB">
              <w:t xml:space="preserve"> </w:t>
            </w:r>
            <w:proofErr w:type="spellStart"/>
            <w:r w:rsidRPr="00CC6FCB" w:rsidR="00CC6FCB">
              <w:t>Öğrencilerin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sportif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kültürel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etkinlikler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kapsamındaki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izinlerini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değerlendirmek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birimler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tarafından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gerekli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işlemlerin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yapılmasını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  <w:r w:rsidR="00CC6FCB">
              <w:tab/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24.</w:t>
            </w:r>
            <w:r w:rsidR="00CC6FCB">
              <w:t xml:space="preserve"> </w:t>
            </w:r>
            <w:proofErr w:type="spellStart"/>
            <w:r w:rsidRPr="00CC6FCB" w:rsidR="00CC6FCB">
              <w:t>Meslek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Yüksekokulu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bünyesinde</w:t>
            </w:r>
            <w:proofErr w:type="spellEnd"/>
            <w:r w:rsidRPr="00CC6FCB" w:rsidR="00CC6FCB">
              <w:t xml:space="preserve"> program </w:t>
            </w:r>
            <w:proofErr w:type="spellStart"/>
            <w:r w:rsidRPr="00CC6FCB" w:rsidR="00CC6FCB">
              <w:t>bazında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ders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dağılımlarının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dengeli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makul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şekilde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yapıldığına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dair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kontrollerini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8807C1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8807C1" w:rsidP="00FA6947" w:rsidRDefault="008807C1">
            <w:pPr>
              <w:pStyle w:val="TableParagraph"/>
              <w:spacing w:line="275" w:lineRule="exact"/>
            </w:pPr>
            <w:r>
              <w:t>25.</w:t>
            </w:r>
            <w:r w:rsidR="00CC6FCB">
              <w:t xml:space="preserve"> </w:t>
            </w:r>
            <w:proofErr w:type="spellStart"/>
            <w:r w:rsidRPr="00CC6FCB" w:rsidR="00CC6FCB">
              <w:t>Yatay</w:t>
            </w:r>
            <w:proofErr w:type="spellEnd"/>
            <w:r w:rsidRPr="00CC6FCB" w:rsidR="00CC6FCB">
              <w:t>/</w:t>
            </w:r>
            <w:proofErr w:type="spellStart"/>
            <w:r w:rsidRPr="00CC6FCB" w:rsidR="00CC6FCB">
              <w:t>dikey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geçiş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yabancı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uyruklu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öğrenci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kabulü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çalışmaları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takibini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programların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düzenlenmesini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26. </w:t>
            </w:r>
            <w:proofErr w:type="spellStart"/>
            <w:r w:rsidRPr="00CC6FCB">
              <w:t>Öğrencilerin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düzenleyeceği</w:t>
            </w:r>
            <w:proofErr w:type="spellEnd"/>
            <w:r w:rsidRPr="00CC6FCB">
              <w:t xml:space="preserve"> her </w:t>
            </w:r>
            <w:proofErr w:type="spellStart"/>
            <w:r w:rsidRPr="00CC6FCB">
              <w:t>türlü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etkinliğin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kontrolünü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denetimini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27. </w:t>
            </w:r>
            <w:proofErr w:type="spellStart"/>
            <w:r w:rsidRPr="00CC6FCB">
              <w:t>Bölüm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Başkanlıkları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tarafından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çözüme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kavuşturulamayan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öğrenci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sorunlarını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Müdür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adına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dinlemek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çözüme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kavuşturmak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28. </w:t>
            </w:r>
            <w:proofErr w:type="spellStart"/>
            <w:r w:rsidRPr="00CC6FCB">
              <w:t>Meslek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Yüksekokulu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tarafından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öğrenciye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yönelik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düzenlenecek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konferans</w:t>
            </w:r>
            <w:proofErr w:type="spellEnd"/>
            <w:r w:rsidRPr="00CC6FCB">
              <w:t xml:space="preserve">, panel, </w:t>
            </w:r>
            <w:proofErr w:type="spellStart"/>
            <w:r w:rsidRPr="00CC6FCB">
              <w:t>toplantı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sempozyum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seminer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yemek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gezi</w:t>
            </w:r>
            <w:proofErr w:type="spellEnd"/>
            <w:r w:rsidRPr="00CC6FCB">
              <w:t xml:space="preserve">, </w:t>
            </w:r>
            <w:proofErr w:type="spellStart"/>
            <w:r w:rsidRPr="00CC6FCB">
              <w:t>teknik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gezi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gibi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etkinlikleri</w:t>
            </w:r>
            <w:proofErr w:type="spellEnd"/>
            <w:r w:rsidRPr="00CC6FCB">
              <w:t xml:space="preserve"> organize</w:t>
            </w:r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CC6FCB" w:rsidRDefault="00CC6FCB">
            <w:pPr>
              <w:pStyle w:val="TableParagraph"/>
              <w:tabs>
                <w:tab w:val="left" w:pos="1095"/>
              </w:tabs>
              <w:spacing w:line="275" w:lineRule="exact"/>
            </w:pPr>
            <w:r>
              <w:t xml:space="preserve">29. </w:t>
            </w:r>
            <w:proofErr w:type="spellStart"/>
            <w:r w:rsidRPr="00CC6FCB">
              <w:t>Sınıf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temsilcileri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temsilcisi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seçimlerini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düzenlemek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bu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temsilcilerle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yapılacak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toplantılara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başkanlık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etmek</w:t>
            </w:r>
            <w:proofErr w:type="spellEnd"/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30. </w:t>
            </w:r>
            <w:proofErr w:type="spellStart"/>
            <w:r w:rsidRPr="00CC6FCB">
              <w:t>Meslek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Yüksekokulundaki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programlar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tarafından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yapılan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ders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görevlendirmelerinin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denetimini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yapmak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31. </w:t>
            </w:r>
            <w:proofErr w:type="spellStart"/>
            <w:r w:rsidRPr="00CC6FCB">
              <w:t>Meslek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Yüksekokulunda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mezun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takip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sistemi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oluşturulması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mezunlarla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sıkı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bir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iş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birliği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içinde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olunmasının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sağlanmasında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Müdür’e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yardımcı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olmak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CC6FCB" w:rsidRDefault="00CC6FCB">
            <w:pPr>
              <w:pStyle w:val="TableParagraph"/>
              <w:tabs>
                <w:tab w:val="left" w:pos="1335"/>
              </w:tabs>
              <w:spacing w:line="275" w:lineRule="exact"/>
            </w:pPr>
            <w:r>
              <w:t xml:space="preserve">32. </w:t>
            </w:r>
            <w:proofErr w:type="spellStart"/>
            <w:r w:rsidRPr="00CC6FCB">
              <w:t>Mezuniyet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töreni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ile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ilgili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çalışmaları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düzenlemek</w:t>
            </w:r>
            <w:proofErr w:type="spellEnd"/>
            <w:r>
              <w:tab/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C6FCB">
            <w:pPr>
              <w:pStyle w:val="TableParagraph"/>
              <w:spacing w:line="275" w:lineRule="exact"/>
            </w:pPr>
            <w:r>
              <w:t xml:space="preserve">33. </w:t>
            </w:r>
            <w:r w:rsidRPr="00CC6FCB">
              <w:t xml:space="preserve">Her </w:t>
            </w:r>
            <w:proofErr w:type="spellStart"/>
            <w:r w:rsidRPr="00CC6FCB">
              <w:t>eğitim-öğretim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yılı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sonunda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istendiğinde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Meslek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Yüksekokulun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eğitim-öğretim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durumuna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ilişkin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Müdür’e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rapor</w:t>
            </w:r>
            <w:proofErr w:type="spellEnd"/>
            <w:r w:rsidRPr="00CC6FCB">
              <w:t xml:space="preserve"> </w:t>
            </w:r>
            <w:proofErr w:type="spellStart"/>
            <w:r w:rsidRPr="00CC6FCB">
              <w:t>vermek</w:t>
            </w:r>
            <w:proofErr w:type="spellEnd"/>
            <w:r w:rsidRP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B5F32">
            <w:pPr>
              <w:pStyle w:val="TableParagraph"/>
              <w:spacing w:line="275" w:lineRule="exact"/>
            </w:pPr>
            <w:r>
              <w:t>34</w:t>
            </w:r>
            <w:r w:rsidR="00CC6FCB">
              <w:t xml:space="preserve">. </w:t>
            </w:r>
            <w:proofErr w:type="spellStart"/>
            <w:r w:rsidRPr="00CC6FCB" w:rsidR="00CC6FCB">
              <w:t>Kendi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sorumluluğunda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bütün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büro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makineleri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demirbaşların</w:t>
            </w:r>
            <w:proofErr w:type="spellEnd"/>
            <w:r w:rsidRPr="00CC6FCB" w:rsidR="00CC6FCB">
              <w:t xml:space="preserve"> 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hasara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karşı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korunması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için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gerekli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tedbirleri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almak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B5F32">
            <w:pPr>
              <w:pStyle w:val="TableParagraph"/>
              <w:spacing w:line="275" w:lineRule="exact"/>
            </w:pPr>
            <w:r>
              <w:t>35</w:t>
            </w:r>
            <w:r w:rsidR="00CC6FCB">
              <w:t xml:space="preserve">. </w:t>
            </w:r>
            <w:proofErr w:type="spellStart"/>
            <w:r w:rsidRPr="00CC6FCB" w:rsidR="00CC6FCB">
              <w:t>Sorumluluğundaki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araç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gereç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her </w:t>
            </w:r>
            <w:proofErr w:type="spellStart"/>
            <w:r w:rsidRPr="00CC6FCB" w:rsidR="00CC6FCB">
              <w:t>türlü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malzemenin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yerinde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ekonomik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kullanılmasını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sağlamak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546E24" w:rsidRDefault="00CB5F32">
            <w:pPr>
              <w:pStyle w:val="TableParagraph"/>
              <w:spacing w:line="275" w:lineRule="exact"/>
            </w:pPr>
            <w:r>
              <w:t>36</w:t>
            </w:r>
            <w:r w:rsidR="00CC6FCB">
              <w:t xml:space="preserve">. </w:t>
            </w:r>
            <w:proofErr w:type="spellStart"/>
            <w:r w:rsidRPr="00CC6FCB" w:rsidR="00CC6FCB">
              <w:t>Diğer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Müdür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yardımcısının</w:t>
            </w:r>
            <w:proofErr w:type="spellEnd"/>
            <w:r w:rsidRPr="00CC6FCB" w:rsidR="00CC6FCB">
              <w:t xml:space="preserve"> (</w:t>
            </w:r>
            <w:r w:rsidR="00546E24">
              <w:t>Eğitim-Öğretim</w:t>
            </w:r>
            <w:r w:rsidRPr="00CC6FCB" w:rsidR="00CC6FCB">
              <w:t xml:space="preserve">) </w:t>
            </w:r>
            <w:proofErr w:type="spellStart"/>
            <w:r w:rsidRPr="00CC6FCB" w:rsidR="00CC6FCB">
              <w:t>görevi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başında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bulunmadığı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zamanlarda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onun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görevlerini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</w:t>
            </w:r>
            <w:proofErr w:type="spellEnd"/>
            <w:r w:rsidRPr="00CC6FCB" w:rsidR="00CC6FCB">
              <w:t>,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B5F32">
            <w:pPr>
              <w:pStyle w:val="TableParagraph"/>
              <w:spacing w:line="275" w:lineRule="exact"/>
            </w:pPr>
            <w:r>
              <w:t>37</w:t>
            </w:r>
            <w:r w:rsidR="00CC6FCB">
              <w:t xml:space="preserve">. </w:t>
            </w:r>
            <w:proofErr w:type="spellStart"/>
            <w:r w:rsidRPr="00CC6FCB" w:rsidR="00CC6FCB">
              <w:t>Müdür’ün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alanı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ilgili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vereceği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diğer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yapmaktır</w:t>
            </w:r>
            <w:proofErr w:type="spellEnd"/>
            <w:r w:rsidRPr="00CC6FCB" w:rsidR="00CC6FCB">
              <w:t>.</w:t>
            </w:r>
          </w:p>
        </w:tc>
      </w:tr>
      <w:tr w:rsidRPr="00DD5B88" w:rsidR="00CC6FC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CC6FCB" w:rsidP="00FA6947" w:rsidRDefault="00CB5F32">
            <w:pPr>
              <w:pStyle w:val="TableParagraph"/>
              <w:spacing w:line="275" w:lineRule="exact"/>
            </w:pPr>
            <w:r>
              <w:t>38</w:t>
            </w:r>
            <w:r w:rsidR="00CC6FCB">
              <w:t xml:space="preserve">. </w:t>
            </w:r>
            <w:proofErr w:type="spellStart"/>
            <w:r w:rsidRPr="00CC6FCB" w:rsidR="00CC6FCB">
              <w:t>Müdür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yardımcısı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yukarıda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yazılı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bütün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bu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görevleri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kanunlara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ve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yönetmeliklere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uygun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olarak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yerine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getirirken</w:t>
            </w:r>
            <w:proofErr w:type="spellEnd"/>
            <w:r w:rsidRPr="00CC6FCB" w:rsidR="00CC6FCB">
              <w:t xml:space="preserve">, </w:t>
            </w:r>
            <w:proofErr w:type="spellStart"/>
            <w:r w:rsidRPr="00CC6FCB" w:rsidR="00CC6FCB">
              <w:t>Müdür’e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karşı</w:t>
            </w:r>
            <w:proofErr w:type="spellEnd"/>
            <w:r w:rsidRPr="00CC6FCB" w:rsidR="00CC6FCB">
              <w:t xml:space="preserve"> </w:t>
            </w:r>
            <w:proofErr w:type="spellStart"/>
            <w:r w:rsidRPr="00CC6FCB" w:rsidR="00CC6FCB">
              <w:t>sorumludur</w:t>
            </w:r>
            <w:proofErr w:type="spellEnd"/>
            <w:r w:rsidRPr="00CC6FCB" w:rsidR="00CC6FCB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1cdd36e0c73a408f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E9"/>
    <w:rsid w:val="00040D18"/>
    <w:rsid w:val="000452EA"/>
    <w:rsid w:val="00110648"/>
    <w:rsid w:val="00451D8F"/>
    <w:rsid w:val="00546E24"/>
    <w:rsid w:val="005A339E"/>
    <w:rsid w:val="0080612F"/>
    <w:rsid w:val="00853EEE"/>
    <w:rsid w:val="008807C1"/>
    <w:rsid w:val="0089760E"/>
    <w:rsid w:val="00B0178E"/>
    <w:rsid w:val="00BD382F"/>
    <w:rsid w:val="00CB5F32"/>
    <w:rsid w:val="00CC6FCB"/>
    <w:rsid w:val="00D906AB"/>
    <w:rsid w:val="00DB31E9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E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1cdd36e0c73a408f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Müdür Yardımcısı (İdari Mali İşler ve Personel İşleri) Görev Tanımı .dotx</Template>
  <TotalTime>5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2025-11-21T06:36:00Z</dcterms:created>
  <dcterms:modified xsi:type="dcterms:W3CDTF">2025-11-21T06:41:00Z</dcterms:modified>
</cp:coreProperties>
</file>