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1932"/>
        <w:gridCol w:w="5122"/>
        <w:gridCol w:w="2297"/>
      </w:tblGrid>
      <w:tr w:rsidRPr="00451D8F" w:rsidR="00451D8F" w:rsidTr="00E85313">
        <w:trPr>
          <w:trHeight w:val="397"/>
          <w:jc w:val="center"/>
        </w:trPr>
        <w:tc>
          <w:tcPr>
            <w:tcW w:w="1932" w:type="dxa"/>
            <w:vMerge w:val="restart"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  <w:bookmarkStart w:name="_GoBack" w:id="0"/>
            <w:bookmarkEnd w:id="0"/>
            <w:r>
              <w:rPr>
                <w:noProof/>
                <w:lang w:eastAsia="tr-TR"/>
              </w:rPr>
              <w:drawing>
                <wp:inline distT="0" distB="0" distL="0" distR="0">
                  <wp:extent cx="1089660" cy="1089660"/>
                  <wp:effectExtent l="0" t="0" r="0" b="0"/>
                  <wp:docPr id="1" name="Resim 1" descr="Aydın Adnan Menderes Üniversitesi Beyaz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ydın Adnan Menderes Üniversitesi Beyaz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T.C.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AYDIN ADNAN MENDERES ÜNİVERSİTESİ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Söke Sağlık Hizmetleri Meslek Yüksekokulu</w:t>
            </w:r>
            <w:proofErr w:type="spellStart"/>
            <w:proofErr w:type="spellEnd"/>
          </w:p>
        </w:tc>
        <w:tc>
          <w:tcPr>
            <w:tcW w:w="2297" w:type="dxa"/>
            <w:vAlign w:val="center"/>
          </w:tcPr>
          <w:p w:rsidRPr="00E85313" w:rsidR="00451D8F" w:rsidP="00451D8F" w:rsidRDefault="00451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Dok.No</w:t>
            </w:r>
            <w:proofErr w:type="spellEnd"/>
            <w:proofErr w:type="gram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 GRT/SSH/06</w:t>
            </w:r>
            <w:proofErr w:type="spellStart"/>
            <w:proofErr w:type="spellEnd"/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P="000452EA" w:rsidRDefault="000452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İlk Yayın Tar</w:t>
            </w:r>
            <w:r w:rsidRPr="00E85313" w:rsidR="00451D8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  <w:proofErr w:type="spellStart"/>
            <w:proofErr w:type="spellEnd"/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BÖLÜM BAŞKANI GÖREV TANIMI</w:t>
            </w:r>
            <w:proofErr w:type="spellStart"/>
            <w:proofErr w:type="spellEnd"/>
            <w:r w:rsidR="00EE410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97" w:type="dxa"/>
            <w:vAlign w:val="center"/>
          </w:tcPr>
          <w:p w:rsidRPr="00E85313" w:rsidR="00451D8F" w:rsidRDefault="000452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Rev.No</w:t>
            </w:r>
            <w:proofErr w:type="spellEnd"/>
            <w:proofErr w:type="gram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/Tar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:00/...</w:t>
            </w:r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RDefault="00E85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Sayfa 1/1</w:t>
            </w:r>
          </w:p>
        </w:tc>
      </w:tr>
    </w:tbl>
    <w:p w:rsidRPr="00E85313" w:rsidR="00E85313" w:rsidP="00E85313" w:rsidRDefault="00E85313"/>
    <w:tbl>
      <w:tblPr>
        <w:tblStyle w:val="TableNormal"/>
        <w:tblW w:w="9498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6794"/>
      </w:tblGrid>
      <w:tr w:rsidRPr="00DD5B88" w:rsidR="00DD5B88" w:rsidTr="00DD5B88">
        <w:trPr>
          <w:trHeight w:val="273"/>
        </w:trPr>
        <w:tc>
          <w:tcPr>
            <w:tcW w:w="2704" w:type="dxa"/>
            <w:shd w:val="pct20" w:color="auto" w:fill="auto"/>
          </w:tcPr>
          <w:p w:rsidRPr="00DD5B88" w:rsidR="00DD5B88" w:rsidP="00FA6947" w:rsidRDefault="00DD5B88">
            <w:pPr>
              <w:pStyle w:val="TableParagraph"/>
              <w:spacing w:line="253" w:lineRule="exact"/>
              <w:ind w:left="0" w:right="16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Birimi</w:t>
            </w:r>
            <w:proofErr w:type="spellEnd"/>
            <w:r w:rsidRPr="00DD5B88">
              <w:rPr>
                <w:b/>
              </w:rPr>
              <w:t>:</w:t>
            </w:r>
          </w:p>
        </w:tc>
        <w:tc>
          <w:tcPr>
            <w:tcW w:w="6794" w:type="dxa"/>
          </w:tcPr>
          <w:p w:rsidRPr="00DD5B88" w:rsidR="00DD5B88" w:rsidP="00FA6947" w:rsidRDefault="000E70ED">
            <w:pPr>
              <w:pStyle w:val="TableParagraph"/>
              <w:spacing w:line="253" w:lineRule="exact"/>
              <w:ind w:left="28"/>
            </w:pPr>
            <w:proofErr w:type="spellStart"/>
            <w:r>
              <w:t>Söke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Hizmetleri</w:t>
            </w:r>
            <w:proofErr w:type="spellEnd"/>
            <w:r>
              <w:t xml:space="preserve"> </w:t>
            </w:r>
            <w:proofErr w:type="spellStart"/>
            <w:r>
              <w:t>meslek</w:t>
            </w:r>
            <w:proofErr w:type="spellEnd"/>
            <w:r>
              <w:t xml:space="preserve"> </w:t>
            </w:r>
            <w:proofErr w:type="spellStart"/>
            <w:r>
              <w:t>Yüksekokulu</w:t>
            </w:r>
            <w:proofErr w:type="spellEnd"/>
          </w:p>
        </w:tc>
      </w:tr>
      <w:tr w:rsidRPr="00DD5B88" w:rsidR="00EE410C" w:rsidTr="00DD5B88">
        <w:trPr>
          <w:trHeight w:val="273"/>
        </w:trPr>
        <w:tc>
          <w:tcPr>
            <w:tcW w:w="2704" w:type="dxa"/>
            <w:shd w:val="pct20" w:color="auto" w:fill="auto"/>
          </w:tcPr>
          <w:p w:rsidRPr="00DD5B88" w:rsidR="00EE410C" w:rsidP="00FA6947" w:rsidRDefault="00DD5B88">
            <w:pPr>
              <w:pStyle w:val="TableParagraph"/>
              <w:spacing w:line="253" w:lineRule="exact"/>
              <w:ind w:left="0" w:right="16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Kadro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Ünvanı</w:t>
            </w:r>
            <w:proofErr w:type="spellEnd"/>
            <w:r w:rsidRPr="00DD5B88">
              <w:rPr>
                <w:b/>
              </w:rPr>
              <w:t>:</w:t>
            </w:r>
          </w:p>
        </w:tc>
        <w:tc>
          <w:tcPr>
            <w:tcW w:w="6794" w:type="dxa"/>
          </w:tcPr>
          <w:p w:rsidRPr="00DD5B88" w:rsidR="00EE410C" w:rsidP="00FA6947" w:rsidRDefault="000E70ED">
            <w:pPr>
              <w:pStyle w:val="TableParagraph"/>
              <w:spacing w:line="253" w:lineRule="exact"/>
              <w:ind w:left="28"/>
            </w:pPr>
            <w:proofErr w:type="spellStart"/>
            <w:r>
              <w:t>Dr.Öğr.Üyesi</w:t>
            </w:r>
            <w:proofErr w:type="spellEnd"/>
          </w:p>
        </w:tc>
      </w:tr>
      <w:tr w:rsidRPr="00DD5B88" w:rsidR="00EE410C" w:rsidTr="00DD5B88">
        <w:trPr>
          <w:trHeight w:val="277"/>
        </w:trPr>
        <w:tc>
          <w:tcPr>
            <w:tcW w:w="2704" w:type="dxa"/>
            <w:shd w:val="pct20" w:color="auto" w:fill="auto"/>
          </w:tcPr>
          <w:p w:rsidRPr="00DD5B88" w:rsidR="00EE410C" w:rsidP="00FA6947" w:rsidRDefault="00EE410C">
            <w:pPr>
              <w:pStyle w:val="TableParagraph"/>
              <w:spacing w:line="258" w:lineRule="exact"/>
              <w:ind w:left="0" w:right="19"/>
              <w:jc w:val="right"/>
              <w:rPr>
                <w:b/>
              </w:rPr>
            </w:pPr>
            <w:proofErr w:type="spellStart"/>
            <w:r w:rsidRPr="00DD5B88">
              <w:rPr>
                <w:b/>
                <w:spacing w:val="-2"/>
              </w:rPr>
              <w:t>Görev</w:t>
            </w:r>
            <w:proofErr w:type="spellEnd"/>
            <w:r w:rsidRPr="00DD5B88" w:rsidR="00DD5B88">
              <w:rPr>
                <w:b/>
                <w:spacing w:val="-2"/>
              </w:rPr>
              <w:t xml:space="preserve"> </w:t>
            </w:r>
            <w:proofErr w:type="spellStart"/>
            <w:r w:rsidRPr="00DD5B88" w:rsidR="00DD5B88">
              <w:rPr>
                <w:b/>
                <w:spacing w:val="-2"/>
              </w:rPr>
              <w:t>Ünvanı</w:t>
            </w:r>
            <w:proofErr w:type="spellEnd"/>
            <w:r w:rsidRPr="00DD5B88">
              <w:rPr>
                <w:b/>
                <w:spacing w:val="-2"/>
              </w:rPr>
              <w:t>:</w:t>
            </w:r>
          </w:p>
        </w:tc>
        <w:tc>
          <w:tcPr>
            <w:tcW w:w="6794" w:type="dxa"/>
          </w:tcPr>
          <w:p w:rsidRPr="00DD5B88" w:rsidR="00EE410C" w:rsidP="00FA6947" w:rsidRDefault="000E70ED">
            <w:pPr>
              <w:pStyle w:val="TableParagraph"/>
              <w:spacing w:line="258" w:lineRule="exact"/>
              <w:ind w:left="28"/>
            </w:pPr>
            <w:proofErr w:type="spellStart"/>
            <w:r>
              <w:t>Dr.Öğr.Üyesi</w:t>
            </w:r>
            <w:proofErr w:type="spellEnd"/>
          </w:p>
        </w:tc>
      </w:tr>
      <w:tr w:rsidRPr="00DD5B88" w:rsidR="00EE410C" w:rsidTr="00DD5B88">
        <w:trPr>
          <w:trHeight w:val="277"/>
        </w:trPr>
        <w:tc>
          <w:tcPr>
            <w:tcW w:w="2704" w:type="dxa"/>
            <w:shd w:val="pct20" w:color="auto" w:fill="auto"/>
          </w:tcPr>
          <w:p w:rsidRPr="00DD5B88" w:rsidR="00EE410C" w:rsidP="00FA6947" w:rsidRDefault="00DD5B88">
            <w:pPr>
              <w:pStyle w:val="TableParagraph"/>
              <w:spacing w:line="258" w:lineRule="exact"/>
              <w:ind w:left="0" w:right="15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Bağlı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Bulunduğu</w:t>
            </w:r>
            <w:proofErr w:type="spellEnd"/>
            <w:r w:rsidRPr="00DD5B88">
              <w:rPr>
                <w:b/>
              </w:rPr>
              <w:t xml:space="preserve"> Amir</w:t>
            </w:r>
            <w:r w:rsidRPr="00DD5B88" w:rsidR="00EE410C">
              <w:rPr>
                <w:b/>
                <w:spacing w:val="-2"/>
              </w:rPr>
              <w:t>:</w:t>
            </w:r>
          </w:p>
        </w:tc>
        <w:tc>
          <w:tcPr>
            <w:tcW w:w="6794" w:type="dxa"/>
          </w:tcPr>
          <w:p w:rsidRPr="00DD5B88" w:rsidR="00EE410C" w:rsidP="00FA6947" w:rsidRDefault="000E70ED">
            <w:pPr>
              <w:pStyle w:val="TableParagraph"/>
              <w:spacing w:line="258" w:lineRule="exact"/>
              <w:ind w:left="28"/>
            </w:pPr>
            <w:proofErr w:type="spellStart"/>
            <w:r>
              <w:t>Müdür</w:t>
            </w:r>
            <w:proofErr w:type="spellEnd"/>
            <w:r>
              <w:t xml:space="preserve">, </w:t>
            </w:r>
            <w:proofErr w:type="spellStart"/>
            <w:r>
              <w:t>Müdür</w:t>
            </w:r>
            <w:proofErr w:type="spellEnd"/>
            <w:r>
              <w:t xml:space="preserve"> </w:t>
            </w:r>
            <w:proofErr w:type="spellStart"/>
            <w:r>
              <w:t>Yardımcıları</w:t>
            </w:r>
            <w:proofErr w:type="spellEnd"/>
          </w:p>
        </w:tc>
      </w:tr>
      <w:tr w:rsidRPr="00DD5B88" w:rsidR="00DD5B88" w:rsidTr="00DD5B88">
        <w:trPr>
          <w:trHeight w:val="277"/>
        </w:trPr>
        <w:tc>
          <w:tcPr>
            <w:tcW w:w="2704" w:type="dxa"/>
            <w:shd w:val="pct20" w:color="auto" w:fill="auto"/>
          </w:tcPr>
          <w:p w:rsidRPr="00DD5B88" w:rsidR="00DD5B88" w:rsidP="00FA6947" w:rsidRDefault="00DD5B88">
            <w:pPr>
              <w:pStyle w:val="TableParagraph"/>
              <w:spacing w:line="258" w:lineRule="exact"/>
              <w:ind w:left="0" w:right="15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Yerine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Vekalet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Edecek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Kişi</w:t>
            </w:r>
            <w:proofErr w:type="spellEnd"/>
            <w:r w:rsidRPr="00DD5B88">
              <w:rPr>
                <w:b/>
              </w:rPr>
              <w:t>:</w:t>
            </w:r>
          </w:p>
        </w:tc>
        <w:tc>
          <w:tcPr>
            <w:tcW w:w="6794" w:type="dxa"/>
          </w:tcPr>
          <w:p w:rsidRPr="00DD5B88" w:rsidR="00DD5B88" w:rsidP="00FA6947" w:rsidRDefault="000E70ED">
            <w:pPr>
              <w:pStyle w:val="TableParagraph"/>
              <w:spacing w:line="258" w:lineRule="exact"/>
              <w:ind w:left="28"/>
            </w:pP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Üyesi</w:t>
            </w:r>
            <w:proofErr w:type="spellEnd"/>
            <w:r>
              <w:t xml:space="preserve">, </w:t>
            </w:r>
            <w:proofErr w:type="spellStart"/>
            <w:r>
              <w:t>Öğretim</w:t>
            </w:r>
            <w:proofErr w:type="spellEnd"/>
            <w:r>
              <w:t xml:space="preserve"> Görevlisi</w:t>
            </w:r>
          </w:p>
        </w:tc>
      </w:tr>
      <w:tr w:rsidRPr="00DD5B88" w:rsidR="00DD5B88" w:rsidTr="00DD5B88">
        <w:trPr>
          <w:trHeight w:val="340"/>
        </w:trPr>
        <w:tc>
          <w:tcPr>
            <w:tcW w:w="9498" w:type="dxa"/>
            <w:gridSpan w:val="2"/>
            <w:tcBorders>
              <w:bottom w:val="single" w:color="000000" w:sz="4" w:space="0"/>
            </w:tcBorders>
          </w:tcPr>
          <w:p w:rsidRPr="00DD5B88" w:rsidR="00DD5B88" w:rsidP="00FA6947" w:rsidRDefault="00DD5B88">
            <w:pPr>
              <w:pStyle w:val="TableParagraph"/>
              <w:spacing w:line="251" w:lineRule="exact"/>
              <w:ind w:left="28"/>
              <w:rPr>
                <w:b/>
              </w:rPr>
            </w:pPr>
          </w:p>
        </w:tc>
      </w:tr>
      <w:tr w:rsidRPr="00DD5B88" w:rsidR="00EE410C" w:rsidTr="00DD5B88">
        <w:trPr>
          <w:trHeight w:val="340"/>
        </w:trPr>
        <w:tc>
          <w:tcPr>
            <w:tcW w:w="9498" w:type="dxa"/>
            <w:gridSpan w:val="2"/>
            <w:tcBorders>
              <w:bottom w:val="dotted" w:color="17365D" w:sz="2" w:space="0"/>
            </w:tcBorders>
            <w:shd w:val="pct20" w:color="auto" w:fill="auto"/>
          </w:tcPr>
          <w:p w:rsidRPr="00DD5B88" w:rsidR="00EE410C" w:rsidP="00DD5B88" w:rsidRDefault="00DD5B88">
            <w:pPr>
              <w:pStyle w:val="TableParagraph"/>
              <w:spacing w:line="251" w:lineRule="exact"/>
              <w:ind w:left="28"/>
              <w:jc w:val="center"/>
              <w:rPr>
                <w:b/>
              </w:rPr>
            </w:pPr>
            <w:r w:rsidRPr="00DD5B88">
              <w:rPr>
                <w:b/>
              </w:rPr>
              <w:t>GÖREV, YETKI VE SORUMLULUKLAR</w:t>
            </w:r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EE410C" w:rsidP="003F0E70" w:rsidRDefault="003F0E70">
            <w:pPr>
              <w:pStyle w:val="TableParagraph"/>
              <w:numPr>
                <w:ilvl w:val="0"/>
                <w:numId w:val="1"/>
              </w:numPr>
              <w:spacing w:before="4"/>
            </w:pPr>
            <w:proofErr w:type="spellStart"/>
            <w:r w:rsidRPr="003F0E70">
              <w:t>Yükseköğretim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Kanunu’nun</w:t>
            </w:r>
            <w:proofErr w:type="spellEnd"/>
            <w:r w:rsidRPr="003F0E70">
              <w:t xml:space="preserve"> 4. </w:t>
            </w:r>
            <w:proofErr w:type="spellStart"/>
            <w:r w:rsidRPr="003F0E70">
              <w:t>ve</w:t>
            </w:r>
            <w:proofErr w:type="spellEnd"/>
            <w:r w:rsidRPr="003F0E70">
              <w:t xml:space="preserve"> 5. </w:t>
            </w:r>
            <w:proofErr w:type="spellStart"/>
            <w:r w:rsidRPr="003F0E70">
              <w:t>maddelerinde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belirtilen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amaç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ve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ilkelere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uygun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hareket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etmek</w:t>
            </w:r>
            <w:proofErr w:type="spellEnd"/>
            <w:r w:rsidRPr="003F0E70">
              <w:t>,</w:t>
            </w:r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EE410C" w:rsidP="003F0E70" w:rsidRDefault="003F0E70">
            <w:pPr>
              <w:pStyle w:val="TableParagraph"/>
              <w:numPr>
                <w:ilvl w:val="0"/>
                <w:numId w:val="1"/>
              </w:numPr>
              <w:spacing w:before="4"/>
            </w:pPr>
            <w:proofErr w:type="spellStart"/>
            <w:r w:rsidRPr="003F0E70">
              <w:t>Bölümün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faaliyet</w:t>
            </w:r>
            <w:proofErr w:type="spellEnd"/>
            <w:r w:rsidRPr="003F0E70">
              <w:t xml:space="preserve">, </w:t>
            </w:r>
            <w:proofErr w:type="spellStart"/>
            <w:r w:rsidRPr="003F0E70">
              <w:t>stratejik</w:t>
            </w:r>
            <w:proofErr w:type="spellEnd"/>
            <w:r w:rsidRPr="003F0E70">
              <w:t xml:space="preserve"> plan </w:t>
            </w:r>
            <w:proofErr w:type="spellStart"/>
            <w:r w:rsidRPr="003F0E70">
              <w:t>ve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performans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ölçütlerini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hazırlamak</w:t>
            </w:r>
            <w:proofErr w:type="spellEnd"/>
            <w:r w:rsidRPr="003F0E70">
              <w:t>,</w:t>
            </w:r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EE410C" w:rsidP="003F0E70" w:rsidRDefault="003F0E70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3F0E70">
              <w:t>Bölüm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faaliyetlerinin</w:t>
            </w:r>
            <w:proofErr w:type="spellEnd"/>
            <w:r w:rsidRPr="003F0E70">
              <w:t xml:space="preserve">, </w:t>
            </w:r>
            <w:proofErr w:type="spellStart"/>
            <w:r w:rsidRPr="003F0E70">
              <w:t>Yüksekokulun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misyon</w:t>
            </w:r>
            <w:proofErr w:type="spellEnd"/>
            <w:r w:rsidRPr="003F0E70">
              <w:t xml:space="preserve">, </w:t>
            </w:r>
            <w:proofErr w:type="spellStart"/>
            <w:r w:rsidRPr="003F0E70">
              <w:t>vizyon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ve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stratejik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planı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çerçevesinde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gerçekleştirilmesini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sağlamak</w:t>
            </w:r>
            <w:proofErr w:type="spellEnd"/>
            <w:r w:rsidRPr="003F0E70">
              <w:t>,</w:t>
            </w:r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EE410C" w:rsidP="003F0E70" w:rsidRDefault="003F0E70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3F0E70">
              <w:t>Bölümde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eğitim-öğretim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ve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araştırma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faaliyetlerinin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etkili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ve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düzenli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bir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şekilde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sürdürülmesini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sağlamak</w:t>
            </w:r>
            <w:proofErr w:type="spellEnd"/>
            <w:r w:rsidRPr="003F0E70">
              <w:t>,</w:t>
            </w:r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EE410C" w:rsidP="003F0E70" w:rsidRDefault="003F0E70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3F0E70">
              <w:t>Bölüm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kurullarına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başkanlık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etmek</w:t>
            </w:r>
            <w:proofErr w:type="spellEnd"/>
            <w:r w:rsidRPr="003F0E70">
              <w:t>,</w:t>
            </w:r>
          </w:p>
        </w:tc>
      </w:tr>
      <w:tr w:rsidRPr="00DD5B88" w:rsidR="0084670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4670B" w:rsidP="003F0E70" w:rsidRDefault="003F0E70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3F0E70">
              <w:t>Bölümü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temsil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etmek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üzere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Yüksekokul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Kurulu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Toplantılarına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katılmak</w:t>
            </w:r>
            <w:proofErr w:type="spellEnd"/>
            <w:r w:rsidRPr="003F0E70">
              <w:t>,</w:t>
            </w:r>
          </w:p>
        </w:tc>
      </w:tr>
      <w:tr w:rsidRPr="00DD5B88" w:rsidR="0084670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4670B" w:rsidP="003F0E70" w:rsidRDefault="003F0E70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3F0E70">
              <w:t>Yüksekokul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ile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Bölüm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arasındaki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işbirliğinin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ve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yazışmaların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sağlıklı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bir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şekilde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yapılmasını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sağlamak</w:t>
            </w:r>
            <w:proofErr w:type="spellEnd"/>
            <w:r w:rsidRPr="003F0E70">
              <w:t xml:space="preserve">. </w:t>
            </w:r>
            <w:proofErr w:type="spellStart"/>
            <w:r w:rsidRPr="003F0E70">
              <w:t>Bölümde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Farabi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ve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Mevlana</w:t>
            </w:r>
            <w:proofErr w:type="spellEnd"/>
            <w:r w:rsidRPr="003F0E70">
              <w:t xml:space="preserve"> vb. </w:t>
            </w:r>
            <w:proofErr w:type="spellStart"/>
            <w:r w:rsidRPr="003F0E70">
              <w:t>programların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yürütülmesini</w:t>
            </w:r>
            <w:proofErr w:type="spellEnd"/>
            <w:r w:rsidRPr="003F0E70">
              <w:t xml:space="preserve"> </w:t>
            </w:r>
            <w:proofErr w:type="spellStart"/>
            <w:r w:rsidRPr="003F0E70">
              <w:t>sağlamak</w:t>
            </w:r>
            <w:proofErr w:type="spellEnd"/>
            <w:r w:rsidRPr="003F0E70">
              <w:t>,</w:t>
            </w:r>
          </w:p>
        </w:tc>
      </w:tr>
      <w:tr w:rsidRPr="00DD5B88" w:rsidR="0084670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4670B" w:rsidP="00C92A06" w:rsidRDefault="00C92A06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C92A06">
              <w:t>Bölüme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bağlı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programlar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arasında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eşgüdümü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sağlamak</w:t>
            </w:r>
            <w:proofErr w:type="spellEnd"/>
            <w:r w:rsidRPr="00C92A06">
              <w:t>,</w:t>
            </w:r>
          </w:p>
        </w:tc>
      </w:tr>
      <w:tr w:rsidRPr="00DD5B88" w:rsidR="0084670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4670B" w:rsidP="00C92A06" w:rsidRDefault="00C92A06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C92A06">
              <w:t>Uluslararasılaşma</w:t>
            </w:r>
            <w:proofErr w:type="spellEnd"/>
            <w:r w:rsidRPr="00C92A06">
              <w:t xml:space="preserve">, </w:t>
            </w:r>
            <w:proofErr w:type="spellStart"/>
            <w:r w:rsidRPr="00C92A06">
              <w:t>topluma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hizmet</w:t>
            </w:r>
            <w:proofErr w:type="spellEnd"/>
            <w:r w:rsidRPr="00C92A06">
              <w:t xml:space="preserve"> vb. </w:t>
            </w:r>
            <w:proofErr w:type="spellStart"/>
            <w:r w:rsidRPr="00C92A06">
              <w:t>konularda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çalışmalar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yürütmek</w:t>
            </w:r>
            <w:proofErr w:type="spellEnd"/>
            <w:r w:rsidRPr="00C92A06">
              <w:t>,</w:t>
            </w:r>
          </w:p>
        </w:tc>
      </w:tr>
      <w:tr w:rsidRPr="00DD5B88" w:rsidR="0084670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4670B" w:rsidP="00C92A06" w:rsidRDefault="00C92A06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r w:rsidRPr="00C92A06">
              <w:t xml:space="preserve">Her </w:t>
            </w:r>
            <w:proofErr w:type="spellStart"/>
            <w:r w:rsidRPr="00C92A06">
              <w:t>öğretim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yılı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sonunda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eğitim-öğretim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ve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araştırma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faaliyetleri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ile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ilgili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raporu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ve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gelecek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yıl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için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çalışma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plânını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Yüksekokula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sunmak</w:t>
            </w:r>
            <w:proofErr w:type="spellEnd"/>
            <w:r w:rsidRPr="00C92A06">
              <w:t>,</w:t>
            </w:r>
          </w:p>
        </w:tc>
      </w:tr>
      <w:tr w:rsidRPr="00DD5B88" w:rsidR="0084670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4670B" w:rsidP="00C92A06" w:rsidRDefault="00C92A06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C92A06">
              <w:t>Bölümün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kalite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ve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akreditasyon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çalışmalarını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yürütmek</w:t>
            </w:r>
            <w:proofErr w:type="spellEnd"/>
            <w:r w:rsidRPr="00C92A06">
              <w:t>,</w:t>
            </w:r>
          </w:p>
        </w:tc>
      </w:tr>
      <w:tr w:rsidRPr="00DD5B88" w:rsidR="0084670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4670B" w:rsidP="00C92A06" w:rsidRDefault="00C92A06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C92A06">
              <w:t>Bölüm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öğretim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elemanlarının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izin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dilekçelerini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imzalamak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ve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Yüksekokula</w:t>
            </w:r>
            <w:proofErr w:type="spellEnd"/>
            <w:r w:rsidRPr="00C92A06">
              <w:t xml:space="preserve">  </w:t>
            </w:r>
            <w:proofErr w:type="spellStart"/>
            <w:r w:rsidRPr="00C92A06">
              <w:t>bildirmek</w:t>
            </w:r>
            <w:proofErr w:type="spellEnd"/>
            <w:r w:rsidRPr="00C92A06">
              <w:t>.</w:t>
            </w:r>
          </w:p>
        </w:tc>
      </w:tr>
      <w:tr w:rsidRPr="00DD5B88" w:rsidR="0084670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4670B" w:rsidP="00C92A06" w:rsidRDefault="00C92A06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C92A06">
              <w:t>Bölüme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bağlı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öğretim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elemanlarının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görev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sürelerinin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uzatılmasında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Bölüm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görüşünü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yazılı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olarak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Yüksekokula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bildirmek</w:t>
            </w:r>
            <w:proofErr w:type="spellEnd"/>
            <w:r w:rsidRPr="00C92A06">
              <w:t>,</w:t>
            </w:r>
          </w:p>
        </w:tc>
      </w:tr>
      <w:tr w:rsidRPr="00DD5B88" w:rsidR="0084670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4670B" w:rsidP="00C92A06" w:rsidRDefault="00C92A06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C92A06">
              <w:t>Bölümde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bulunan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öğretim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elemanları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arasında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işbirliğini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ve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uyumu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sağlamak</w:t>
            </w:r>
            <w:proofErr w:type="spellEnd"/>
            <w:r w:rsidRPr="00C92A06">
              <w:t>.</w:t>
            </w:r>
          </w:p>
        </w:tc>
      </w:tr>
      <w:tr w:rsidRPr="00DD5B88" w:rsidR="0084670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4670B" w:rsidP="00C92A06" w:rsidRDefault="00C92A06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C92A06">
              <w:t>Bölümde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görevli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öğretim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elemanlarının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görevlerini</w:t>
            </w:r>
            <w:proofErr w:type="spellEnd"/>
            <w:r w:rsidRPr="00C92A06">
              <w:t xml:space="preserve"> tam </w:t>
            </w:r>
            <w:proofErr w:type="spellStart"/>
            <w:r w:rsidRPr="00C92A06">
              <w:t>olarak</w:t>
            </w:r>
            <w:proofErr w:type="spellEnd"/>
            <w:r w:rsidRPr="00C92A06">
              <w:t xml:space="preserve"> </w:t>
            </w:r>
            <w:proofErr w:type="spellStart"/>
            <w:r w:rsidRPr="00C92A06">
              <w:t>yapmalarınısağlamak</w:t>
            </w:r>
            <w:proofErr w:type="spellEnd"/>
            <w:r w:rsidRPr="00C92A06">
              <w:t>.</w:t>
            </w:r>
          </w:p>
        </w:tc>
      </w:tr>
      <w:tr w:rsidRPr="00DD5B88" w:rsidR="00C92A06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C92A06" w:rsidR="00C92A06" w:rsidP="000841A0" w:rsidRDefault="000841A0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0841A0">
              <w:t>Bilimsel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toplantılar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düzenlenmesini</w:t>
            </w:r>
            <w:proofErr w:type="spellEnd"/>
            <w:r w:rsidRPr="000841A0">
              <w:t xml:space="preserve">, </w:t>
            </w:r>
            <w:proofErr w:type="spellStart"/>
            <w:r w:rsidRPr="000841A0">
              <w:t>öğretim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elemanlarının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ulusal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ve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uluslararası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faaliyetlere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katılmalarını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teşvik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etmek</w:t>
            </w:r>
            <w:proofErr w:type="spellEnd"/>
            <w:r w:rsidRPr="000841A0">
              <w:t>,</w:t>
            </w:r>
          </w:p>
        </w:tc>
      </w:tr>
      <w:tr w:rsidRPr="00DD5B88" w:rsidR="00C92A06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C92A06" w:rsidR="00C92A06" w:rsidP="000841A0" w:rsidRDefault="000841A0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0841A0">
              <w:t>Yüksekokuldaki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komisyon</w:t>
            </w:r>
            <w:proofErr w:type="spellEnd"/>
            <w:r w:rsidRPr="000841A0">
              <w:t xml:space="preserve">, </w:t>
            </w:r>
            <w:proofErr w:type="spellStart"/>
            <w:r w:rsidRPr="000841A0">
              <w:t>iç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kontrol</w:t>
            </w:r>
            <w:proofErr w:type="spellEnd"/>
            <w:r w:rsidRPr="000841A0">
              <w:t xml:space="preserve"> vb. </w:t>
            </w:r>
            <w:proofErr w:type="spellStart"/>
            <w:r w:rsidRPr="000841A0">
              <w:t>çalışmalara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katılmak</w:t>
            </w:r>
            <w:proofErr w:type="spellEnd"/>
            <w:r w:rsidRPr="000841A0">
              <w:t xml:space="preserve">,  </w:t>
            </w:r>
          </w:p>
        </w:tc>
      </w:tr>
      <w:tr w:rsidRPr="00DD5B88" w:rsidR="00C92A06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C92A06" w:rsidR="00C92A06" w:rsidP="000841A0" w:rsidRDefault="000841A0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0841A0">
              <w:t>Bölüme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yeni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başlayan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öğretim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elemanı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ve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öğrencilerin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işe</w:t>
            </w:r>
            <w:proofErr w:type="spellEnd"/>
            <w:r w:rsidRPr="000841A0">
              <w:t xml:space="preserve"> / </w:t>
            </w:r>
            <w:proofErr w:type="spellStart"/>
            <w:r w:rsidRPr="000841A0">
              <w:t>kuruma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uyumu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ile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ilgili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süreçleri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yönetmek</w:t>
            </w:r>
            <w:proofErr w:type="spellEnd"/>
            <w:r w:rsidRPr="000841A0">
              <w:t>,</w:t>
            </w:r>
          </w:p>
        </w:tc>
      </w:tr>
      <w:tr w:rsidRPr="00DD5B88" w:rsidR="00C92A06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C92A06" w:rsidR="00C92A06" w:rsidP="000841A0" w:rsidRDefault="000841A0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0841A0">
              <w:t>Ders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programının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ve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ders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görevlendirmelerinin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adil</w:t>
            </w:r>
            <w:proofErr w:type="spellEnd"/>
            <w:r w:rsidRPr="000841A0">
              <w:t xml:space="preserve">, </w:t>
            </w:r>
            <w:proofErr w:type="spellStart"/>
            <w:r w:rsidRPr="000841A0">
              <w:t>objektif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ve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öğretim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elemanlarının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bilim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alanlarına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uygun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olarak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yapılmasını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sağlamak</w:t>
            </w:r>
            <w:proofErr w:type="spellEnd"/>
            <w:r w:rsidRPr="000841A0">
              <w:t>,</w:t>
            </w:r>
          </w:p>
        </w:tc>
      </w:tr>
      <w:tr w:rsidRPr="00DD5B88" w:rsidR="00C92A06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C92A06" w:rsidR="00C92A06" w:rsidP="000841A0" w:rsidRDefault="000841A0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0841A0">
              <w:t>Ders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programlarını</w:t>
            </w:r>
            <w:proofErr w:type="spellEnd"/>
            <w:r>
              <w:t xml:space="preserve"> </w:t>
            </w:r>
            <w:proofErr w:type="spellStart"/>
            <w:r w:rsidRPr="000841A0">
              <w:t>yapılarak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öğretim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elemanları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ile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öğrencilere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duyurulmasını</w:t>
            </w:r>
            <w:proofErr w:type="spellEnd"/>
            <w:r w:rsidRPr="000841A0">
              <w:t xml:space="preserve"> </w:t>
            </w:r>
            <w:proofErr w:type="spellStart"/>
            <w:r w:rsidRPr="000841A0">
              <w:t>sağlamak</w:t>
            </w:r>
            <w:proofErr w:type="spellEnd"/>
            <w:r w:rsidRPr="000841A0">
              <w:t>,</w:t>
            </w:r>
          </w:p>
        </w:tc>
      </w:tr>
      <w:tr w:rsidRPr="00DD5B88" w:rsidR="00C92A06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C92A06" w:rsidR="00C92A06" w:rsidP="00CC73FE" w:rsidRDefault="00CC73FE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CC73FE">
              <w:t>Ek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ders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çizelgelerinin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zamanında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ve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doğru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bir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biçimde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hazırlanmasını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sağlamak</w:t>
            </w:r>
            <w:proofErr w:type="spellEnd"/>
            <w:r w:rsidRPr="00CC73FE">
              <w:t>,</w:t>
            </w:r>
          </w:p>
        </w:tc>
      </w:tr>
      <w:tr w:rsidRPr="00DD5B88" w:rsidR="000841A0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C92A06" w:rsidR="000841A0" w:rsidP="00CC73FE" w:rsidRDefault="00CC73FE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CC73FE">
              <w:t>Bölümün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eğitim-öğretimle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ilgili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sorunlarını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tespit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ederek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çözmek</w:t>
            </w:r>
            <w:proofErr w:type="spellEnd"/>
            <w:r w:rsidRPr="00CC73FE">
              <w:t xml:space="preserve">, </w:t>
            </w:r>
            <w:proofErr w:type="spellStart"/>
            <w:r w:rsidRPr="00CC73FE">
              <w:t>çözülemediği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durumlarda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Yüksekokula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iletmek</w:t>
            </w:r>
            <w:proofErr w:type="spellEnd"/>
            <w:r w:rsidRPr="00CC73FE">
              <w:t>,</w:t>
            </w:r>
          </w:p>
        </w:tc>
      </w:tr>
      <w:tr w:rsidRPr="00DD5B88" w:rsidR="000841A0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C92A06" w:rsidR="000841A0" w:rsidP="00CC73FE" w:rsidRDefault="00CC73FE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CC73FE">
              <w:lastRenderedPageBreak/>
              <w:t>Bölümün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kadro</w:t>
            </w:r>
            <w:proofErr w:type="spellEnd"/>
            <w:r w:rsidRPr="00CC73FE">
              <w:t xml:space="preserve">, </w:t>
            </w:r>
            <w:proofErr w:type="spellStart"/>
            <w:r w:rsidRPr="00CC73FE">
              <w:t>araç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gereç</w:t>
            </w:r>
            <w:proofErr w:type="spellEnd"/>
            <w:r w:rsidRPr="00CC73FE">
              <w:t xml:space="preserve"> vb. her </w:t>
            </w:r>
            <w:proofErr w:type="spellStart"/>
            <w:r w:rsidRPr="00CC73FE">
              <w:t>türlü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ihtiyaçlarını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belirleyerek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Yüksekokula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bildirmek</w:t>
            </w:r>
            <w:proofErr w:type="spellEnd"/>
            <w:r w:rsidRPr="00CC73FE">
              <w:t>,</w:t>
            </w:r>
          </w:p>
        </w:tc>
      </w:tr>
      <w:tr w:rsidRPr="00DD5B88" w:rsidR="000841A0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C92A06" w:rsidR="000841A0" w:rsidP="00CC73FE" w:rsidRDefault="00CC73FE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CC73FE">
              <w:t>Bölümdeki</w:t>
            </w:r>
            <w:proofErr w:type="spellEnd"/>
            <w:r w:rsidRPr="00CC73FE">
              <w:t xml:space="preserve"> her </w:t>
            </w:r>
            <w:proofErr w:type="spellStart"/>
            <w:r w:rsidRPr="00CC73FE">
              <w:t>türlü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kaynağın</w:t>
            </w:r>
            <w:proofErr w:type="spellEnd"/>
            <w:r w:rsidRPr="00CC73FE">
              <w:t xml:space="preserve">, </w:t>
            </w:r>
            <w:proofErr w:type="spellStart"/>
            <w:r w:rsidRPr="00CC73FE">
              <w:t>dersliklerin</w:t>
            </w:r>
            <w:proofErr w:type="spellEnd"/>
            <w:r w:rsidRPr="00CC73FE">
              <w:t xml:space="preserve">, </w:t>
            </w:r>
            <w:proofErr w:type="spellStart"/>
            <w:r w:rsidRPr="00CC73FE">
              <w:t>çalışma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odalarının</w:t>
            </w:r>
            <w:proofErr w:type="spellEnd"/>
            <w:r w:rsidRPr="00CC73FE">
              <w:t xml:space="preserve">, </w:t>
            </w:r>
            <w:proofErr w:type="spellStart"/>
            <w:r w:rsidRPr="00CC73FE">
              <w:t>laboratuvarların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ve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ders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araç-gereçlerinin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verimli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ve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etkili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kullanılmasını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sağlamak</w:t>
            </w:r>
            <w:proofErr w:type="spellEnd"/>
            <w:r>
              <w:t>,</w:t>
            </w:r>
          </w:p>
        </w:tc>
      </w:tr>
      <w:tr w:rsidRPr="00DD5B88" w:rsidR="000841A0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C92A06" w:rsidR="000841A0" w:rsidP="00CC73FE" w:rsidRDefault="00CC73FE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CC73FE">
              <w:t>Bölümde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kültürel</w:t>
            </w:r>
            <w:proofErr w:type="spellEnd"/>
            <w:r w:rsidRPr="00CC73FE">
              <w:t xml:space="preserve">, </w:t>
            </w:r>
            <w:proofErr w:type="spellStart"/>
            <w:r w:rsidRPr="00CC73FE">
              <w:t>sosyal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etkinlikler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düzenlenmesini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teşvik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etmek</w:t>
            </w:r>
            <w:proofErr w:type="spellEnd"/>
            <w:r w:rsidRPr="00CC73FE">
              <w:t>,</w:t>
            </w:r>
          </w:p>
        </w:tc>
      </w:tr>
      <w:tr w:rsidRPr="00DD5B88" w:rsidR="000841A0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C92A06" w:rsidR="000841A0" w:rsidP="00CC73FE" w:rsidRDefault="00CC73FE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CC73FE">
              <w:t>İlgili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kanun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ve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yönetmeliklerle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Yüksekokul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tarafından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verilen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diğer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görevleri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yapmak</w:t>
            </w:r>
            <w:proofErr w:type="spellEnd"/>
            <w:r w:rsidRPr="00CC73FE">
              <w:t>,</w:t>
            </w:r>
          </w:p>
        </w:tc>
      </w:tr>
      <w:tr w:rsidRPr="00DD5B88" w:rsidR="000841A0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C92A06" w:rsidR="000841A0" w:rsidP="00CC73FE" w:rsidRDefault="00CC73FE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CC73FE">
              <w:t>Bölüm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Başkanı</w:t>
            </w:r>
            <w:proofErr w:type="spellEnd"/>
            <w:r w:rsidRPr="00CC73FE">
              <w:t xml:space="preserve">, </w:t>
            </w:r>
            <w:proofErr w:type="spellStart"/>
            <w:r w:rsidRPr="00CC73FE">
              <w:t>görev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alanı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itibariyle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yürütmekle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yükümlü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bulunduğu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hizmetlerin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yerine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getirilmesinden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dolayı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Yüksekokul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Müdürlüğüne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karşı</w:t>
            </w:r>
            <w:proofErr w:type="spellEnd"/>
            <w:r w:rsidRPr="00CC73FE">
              <w:t xml:space="preserve"> </w:t>
            </w:r>
            <w:proofErr w:type="spellStart"/>
            <w:r w:rsidRPr="00CC73FE">
              <w:t>sorumludur</w:t>
            </w:r>
            <w:proofErr w:type="spellEnd"/>
            <w:r w:rsidRPr="00CC73FE">
              <w:t>.</w:t>
            </w:r>
          </w:p>
        </w:tc>
      </w:tr>
    </w:tbl>
    <w:p w:rsidRPr="00E85313" w:rsidR="00E85313" w:rsidP="00E85313" w:rsidRDefault="00E85313"/>
    <w:tbl>
      <w:tblPr>
        <w:tblStyle w:val="TabloKlavuzu"/>
        <w:tblW w:w="916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3021"/>
        <w:gridCol w:w="3021"/>
      </w:tblGrid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HAZIRLAYAN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KONTROL EDEN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ONAYLAYAN</w:t>
            </w:r>
          </w:p>
        </w:tc>
      </w:tr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Meral ÇAKIR DOĞRU</w:t>
              <w:br/>
              <w:t>Söke Sağlık Hizmetleri Meslek Yüksekokulu Bilgisayar İşletmeni</w:t>
            </w:r>
            <w:proofErr w:type="spellStart"/>
            <w:proofErr w:type="spellEnd"/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Salih Bahçevan</w:t>
              <w:br/>
              <w:t>Söke Sağlık Hizmetleri Meslek Yüksekokulu Sekreteri</w:t>
            </w:r>
            <w:proofErr w:type="spellStart"/>
            <w:proofErr w:type="spellEnd"/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Doç. Dr. Nazan ÖZTÜRK</w:t>
              <w:br/>
              <w:t>Söke Sağlık Hizmetleri Meslek Yüksekokulu Müdürü</w:t>
            </w:r>
            <w:proofErr w:type="spellStart"/>
            <w:proofErr w:type="spellEnd"/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Pr="00E85313" w:rsidR="00E85313" w:rsidP="00E85313" w:rsidRDefault="00E85313"/>
    <w:sectPr w:rsidRPr="00E85313" w:rsidR="00E85313" w:rsidSect="0080612F">
      <w:footerReference r:id="Rfe2e748349f843a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31A03"/>
    <w:multiLevelType w:val="hybridMultilevel"/>
    <w:tmpl w:val="7EECCC4C"/>
    <w:lvl w:ilvl="0" w:tplc="65DE6614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8" w:hanging="360"/>
      </w:pPr>
    </w:lvl>
    <w:lvl w:ilvl="2" w:tplc="041F001B" w:tentative="1">
      <w:start w:val="1"/>
      <w:numFmt w:val="lowerRoman"/>
      <w:lvlText w:val="%3."/>
      <w:lvlJc w:val="right"/>
      <w:pPr>
        <w:ind w:left="2188" w:hanging="180"/>
      </w:pPr>
    </w:lvl>
    <w:lvl w:ilvl="3" w:tplc="041F000F" w:tentative="1">
      <w:start w:val="1"/>
      <w:numFmt w:val="decimal"/>
      <w:lvlText w:val="%4."/>
      <w:lvlJc w:val="left"/>
      <w:pPr>
        <w:ind w:left="2908" w:hanging="360"/>
      </w:pPr>
    </w:lvl>
    <w:lvl w:ilvl="4" w:tplc="041F0019" w:tentative="1">
      <w:start w:val="1"/>
      <w:numFmt w:val="lowerLetter"/>
      <w:lvlText w:val="%5."/>
      <w:lvlJc w:val="left"/>
      <w:pPr>
        <w:ind w:left="3628" w:hanging="360"/>
      </w:pPr>
    </w:lvl>
    <w:lvl w:ilvl="5" w:tplc="041F001B" w:tentative="1">
      <w:start w:val="1"/>
      <w:numFmt w:val="lowerRoman"/>
      <w:lvlText w:val="%6."/>
      <w:lvlJc w:val="right"/>
      <w:pPr>
        <w:ind w:left="4348" w:hanging="180"/>
      </w:pPr>
    </w:lvl>
    <w:lvl w:ilvl="6" w:tplc="041F000F" w:tentative="1">
      <w:start w:val="1"/>
      <w:numFmt w:val="decimal"/>
      <w:lvlText w:val="%7."/>
      <w:lvlJc w:val="left"/>
      <w:pPr>
        <w:ind w:left="5068" w:hanging="360"/>
      </w:pPr>
    </w:lvl>
    <w:lvl w:ilvl="7" w:tplc="041F0019" w:tentative="1">
      <w:start w:val="1"/>
      <w:numFmt w:val="lowerLetter"/>
      <w:lvlText w:val="%8."/>
      <w:lvlJc w:val="left"/>
      <w:pPr>
        <w:ind w:left="5788" w:hanging="360"/>
      </w:pPr>
    </w:lvl>
    <w:lvl w:ilvl="8" w:tplc="041F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1D"/>
    <w:rsid w:val="000452EA"/>
    <w:rsid w:val="000841A0"/>
    <w:rsid w:val="000E70ED"/>
    <w:rsid w:val="00110648"/>
    <w:rsid w:val="003F0E70"/>
    <w:rsid w:val="00451D8F"/>
    <w:rsid w:val="005A339E"/>
    <w:rsid w:val="0080612F"/>
    <w:rsid w:val="0084670B"/>
    <w:rsid w:val="00853EEE"/>
    <w:rsid w:val="00A1432F"/>
    <w:rsid w:val="00B0178E"/>
    <w:rsid w:val="00C92A06"/>
    <w:rsid w:val="00CC73FE"/>
    <w:rsid w:val="00D906AB"/>
    <w:rsid w:val="00D94C1D"/>
    <w:rsid w:val="00DD5B88"/>
    <w:rsid w:val="00E85313"/>
    <w:rsid w:val="00EE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2E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1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E41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410C"/>
    <w:pPr>
      <w:widowControl w:val="0"/>
      <w:autoSpaceDE w:val="0"/>
      <w:autoSpaceDN w:val="0"/>
      <w:spacing w:after="0" w:line="240" w:lineRule="auto"/>
      <w:ind w:left="388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5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fontTable" Target="/word/fontTable.xml" Id="rId6" /><Relationship Type="http://schemas.openxmlformats.org/officeDocument/2006/relationships/image" Target="/word/media/image1.png" Id="rId5" /><Relationship Type="http://schemas.openxmlformats.org/officeDocument/2006/relationships/webSettings" Target="/word/webSettings.xml" Id="rId4" /><Relationship Type="http://schemas.openxmlformats.org/officeDocument/2006/relationships/footer" Target="/word/footer.xml" Id="Rfe2e748349f843a1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6- Bölüm Başkanı Görev Tanımı.dotx</Template>
  <TotalTime>1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</cp:revision>
  <dcterms:created xsi:type="dcterms:W3CDTF">2025-11-21T07:08:00Z</dcterms:created>
  <dcterms:modified xsi:type="dcterms:W3CDTF">2025-11-21T07:09:00Z</dcterms:modified>
</cp:coreProperties>
</file>