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GRT/SSH/08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YÜKSEKOKUL SEKRETERİ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4D1611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  <w:r>
              <w:t xml:space="preserve"> </w:t>
            </w:r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4D1611">
            <w:pPr>
              <w:pStyle w:val="TableParagraph"/>
              <w:spacing w:line="253" w:lineRule="exact"/>
              <w:ind w:left="28"/>
            </w:pP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4D1611">
            <w:pPr>
              <w:pStyle w:val="TableParagraph"/>
              <w:spacing w:line="258" w:lineRule="exact"/>
              <w:ind w:left="28"/>
            </w:pP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Sekreteri</w:t>
            </w:r>
            <w:proofErr w:type="spellEnd"/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4D1611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4D1611">
            <w:pPr>
              <w:pStyle w:val="TableParagraph"/>
              <w:spacing w:line="258" w:lineRule="exact"/>
              <w:ind w:left="28"/>
            </w:pPr>
            <w:proofErr w:type="spellStart"/>
            <w:r>
              <w:t>Meral</w:t>
            </w:r>
            <w:proofErr w:type="spellEnd"/>
            <w:r>
              <w:t xml:space="preserve"> ÇAKIR DOĞRU</w:t>
            </w:r>
            <w:bookmarkStart w:name="_GoBack" w:id="0"/>
            <w:bookmarkEnd w:id="0"/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AE02B4" w:rsidRDefault="00AE02B4">
            <w:pPr>
              <w:pStyle w:val="TableParagraph"/>
              <w:numPr>
                <w:ilvl w:val="0"/>
                <w:numId w:val="1"/>
              </w:numPr>
              <w:spacing w:before="4"/>
            </w:pPr>
            <w:proofErr w:type="spellStart"/>
            <w:r w:rsidRPr="00AE02B4">
              <w:t>Resmi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gazeteyi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takip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etmek</w:t>
            </w:r>
            <w:proofErr w:type="spellEnd"/>
            <w:r w:rsidRPr="00AE02B4">
              <w:t>.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AE02B4" w:rsidRDefault="00AE02B4">
            <w:pPr>
              <w:pStyle w:val="TableParagraph"/>
              <w:numPr>
                <w:ilvl w:val="0"/>
                <w:numId w:val="1"/>
              </w:numPr>
              <w:spacing w:before="4"/>
            </w:pPr>
            <w:r w:rsidRPr="00AE02B4">
              <w:t xml:space="preserve">2547 </w:t>
            </w:r>
            <w:proofErr w:type="spellStart"/>
            <w:r w:rsidRPr="00AE02B4">
              <w:t>sayılı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yükseköğretim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kanunu’nda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kendisine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tanımlanmış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görevleri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yerine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getirir</w:t>
            </w:r>
            <w:proofErr w:type="spellEnd"/>
            <w:r w:rsidRPr="00AE02B4">
              <w:t>.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Sorumluluğundaki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işleri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düzenli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uyumlu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bir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şekilde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mevzuata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uygun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olarak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planlamak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yürütmek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koordine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etmek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denetlemek</w:t>
            </w:r>
            <w:proofErr w:type="spellEnd"/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EE410C" w:rsidP="00AE02B4" w:rsidRDefault="00AE02B4">
            <w:pPr>
              <w:pStyle w:val="TableParagraph"/>
              <w:numPr>
                <w:ilvl w:val="0"/>
                <w:numId w:val="1"/>
              </w:numPr>
            </w:pP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yönetim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akademik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genel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disiplin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gündemini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hazırlatmak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oylamaya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katılmaksızın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raportör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olarak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toplantılara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katılmak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alınan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kararların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yazılması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korunması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saklanmasını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sağlamak</w:t>
            </w:r>
            <w:proofErr w:type="spellEnd"/>
            <w:r w:rsidRPr="00AE02B4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yönetim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akademik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genel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disiplin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kurulunda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alınan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kararların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bağlı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birimlere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veya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ilgili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veya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kişilere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iletmek</w:t>
            </w:r>
            <w:proofErr w:type="spellEnd"/>
            <w:r w:rsidRPr="00AE02B4">
              <w:t>,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Birimlerden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çıkan</w:t>
            </w:r>
            <w:proofErr w:type="spellEnd"/>
            <w:r w:rsidRPr="00AE02B4">
              <w:t xml:space="preserve"> her </w:t>
            </w:r>
            <w:proofErr w:type="spellStart"/>
            <w:r w:rsidRPr="00AE02B4">
              <w:t>türlü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yazı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belgeyi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kontrol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etmek</w:t>
            </w:r>
            <w:proofErr w:type="spellEnd"/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Personelin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kadro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ihtiyaçlarını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planlamak</w:t>
            </w:r>
            <w:proofErr w:type="spellEnd"/>
            <w:r w:rsidRPr="00AE02B4">
              <w:t xml:space="preserve">  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yüksekokulunun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idari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bürolarında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görevlendirilecek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personel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hakkında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müdürüne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öneride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bulunmak</w:t>
            </w:r>
            <w:proofErr w:type="spellEnd"/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yüksekokulunun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içi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kurum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dışı</w:t>
            </w:r>
            <w:proofErr w:type="spellEnd"/>
            <w:r w:rsidRPr="00AE02B4">
              <w:t xml:space="preserve"> (</w:t>
            </w:r>
            <w:proofErr w:type="spellStart"/>
            <w:r w:rsidRPr="00AE02B4">
              <w:t>paydaşlar</w:t>
            </w:r>
            <w:proofErr w:type="spellEnd"/>
            <w:r w:rsidRPr="00AE02B4">
              <w:t xml:space="preserve">) </w:t>
            </w:r>
            <w:proofErr w:type="spellStart"/>
            <w:r w:rsidRPr="00AE02B4">
              <w:t>tüm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yazışmalarını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belirlenen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iş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akışı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içinde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yürütmek</w:t>
            </w:r>
            <w:proofErr w:type="spellEnd"/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İdari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personelin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yıllık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izinlerini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planlamak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onaylamak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müdürlük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makamına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sunmak</w:t>
            </w:r>
            <w:proofErr w:type="spellEnd"/>
            <w:r w:rsidRPr="00AE02B4">
              <w:t xml:space="preserve">   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Akademik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idari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personelin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özlük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haklarına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ilişkin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uygulama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ödenekleri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takip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etmek</w:t>
            </w:r>
            <w:proofErr w:type="spellEnd"/>
            <w:r w:rsidRPr="00AE02B4">
              <w:t>,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yüksekokulunun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doğrudan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temin</w:t>
            </w:r>
            <w:proofErr w:type="spellEnd"/>
            <w:r w:rsidRPr="00AE02B4">
              <w:t xml:space="preserve"> satın alma </w:t>
            </w:r>
            <w:proofErr w:type="spellStart"/>
            <w:r w:rsidRPr="00AE02B4">
              <w:t>işlemlerinin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planlanması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gerçekleştirilmesini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sağlamak</w:t>
            </w:r>
            <w:proofErr w:type="spellEnd"/>
            <w:r w:rsidRPr="00AE02B4">
              <w:t>.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Taşınır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kontrol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yetkilisi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olarak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demirbaş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kayıtları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ile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ambar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giriş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çıkışlarının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yapılmasını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sağlamak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takip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etmek</w:t>
            </w:r>
            <w:proofErr w:type="spellEnd"/>
            <w:r>
              <w:t>,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Müdürlüğüne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ait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binaların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güvenliğinin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sağlanması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için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gerekli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tedbirleri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almak</w:t>
            </w:r>
            <w:proofErr w:type="spellEnd"/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Müdürlüğüne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ait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binaların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ısınma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aydınlatma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temizlik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işlerinin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yürütülmesini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sağlamak</w:t>
            </w:r>
            <w:proofErr w:type="spellEnd"/>
            <w:r w:rsidRPr="00AE02B4">
              <w:t xml:space="preserve">  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r w:rsidRPr="00AE02B4">
              <w:t xml:space="preserve">Bina </w:t>
            </w:r>
            <w:proofErr w:type="spellStart"/>
            <w:r w:rsidRPr="00AE02B4">
              <w:t>bakım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onarımı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ile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ilgili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işlerin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tespitini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yapmak</w:t>
            </w:r>
            <w:proofErr w:type="spellEnd"/>
            <w:r w:rsidRPr="00AE02B4">
              <w:t xml:space="preserve">, </w:t>
            </w:r>
            <w:proofErr w:type="spellStart"/>
            <w:r w:rsidRPr="00AE02B4">
              <w:t>ilgili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birimlere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iletmek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takip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etmek</w:t>
            </w:r>
            <w:proofErr w:type="spellEnd"/>
            <w:r w:rsidRPr="00AE02B4">
              <w:t xml:space="preserve">   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Müdürlüğünün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mali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yıl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bütçe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hazırlıklarını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yapmak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yıl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içerisinde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kaynakların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verimli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ekonomik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şekilde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kullanılmasını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sağlamak</w:t>
            </w:r>
            <w:proofErr w:type="spellEnd"/>
            <w:r w:rsidRPr="00AE02B4">
              <w:t xml:space="preserve">. 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Meslek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Yüksekokul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Müdürlüğünün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ihtiyaç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duyduğu</w:t>
            </w:r>
            <w:proofErr w:type="spellEnd"/>
            <w:r w:rsidRPr="00AE02B4">
              <w:t xml:space="preserve"> mal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hizmetlerin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alımını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planlamak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takip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etmek</w:t>
            </w:r>
            <w:proofErr w:type="spellEnd"/>
            <w:r w:rsidRPr="00AE02B4">
              <w:t>.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AE02B4" w:rsidRDefault="00AE02B4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AE02B4">
              <w:t>Yasa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yönetmeliklerin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takibini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yapmak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ve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uygulanmasını</w:t>
            </w:r>
            <w:proofErr w:type="spellEnd"/>
            <w:r w:rsidRPr="00AE02B4">
              <w:t xml:space="preserve"> </w:t>
            </w:r>
            <w:proofErr w:type="spellStart"/>
            <w:r w:rsidRPr="00AE02B4">
              <w:t>sağlamak</w:t>
            </w:r>
            <w:proofErr w:type="spellEnd"/>
            <w:r w:rsidRPr="00AE02B4">
              <w:t>.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İdari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çalışma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koşullarını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iyileştirmek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aralarındaki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koordinasyonu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sağlamak</w:t>
            </w:r>
            <w:proofErr w:type="spellEnd"/>
            <w:r w:rsidRPr="00414EA2">
              <w:t>.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lastRenderedPageBreak/>
              <w:t>Personel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arasında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uyum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saygı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işbirliğini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tesis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edecek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önlemleri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almak</w:t>
            </w:r>
            <w:proofErr w:type="spellEnd"/>
            <w:r w:rsidRPr="00414EA2">
              <w:t>.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Personeli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performanslarına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göre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değerlendirmek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performanslarını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arttırmak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için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hizmet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içi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eğitimlere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katılmalarını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sağlamak</w:t>
            </w:r>
            <w:proofErr w:type="spellEnd"/>
            <w:r w:rsidRPr="00414EA2">
              <w:t xml:space="preserve">.  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Faaliyet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raporu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iç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denetim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stratejik</w:t>
            </w:r>
            <w:proofErr w:type="spellEnd"/>
            <w:r w:rsidRPr="00414EA2">
              <w:t xml:space="preserve"> plan </w:t>
            </w:r>
            <w:proofErr w:type="spellStart"/>
            <w:r w:rsidRPr="00414EA2">
              <w:t>hazırlama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çalışmalarına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katılmak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sonuçlarını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takip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ederek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zamanında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ilgili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birimlere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ulaşmasını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sağlamak</w:t>
            </w:r>
            <w:proofErr w:type="spellEnd"/>
            <w:r w:rsidRPr="00414EA2">
              <w:t>.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Akademik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idari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4/</w:t>
            </w:r>
            <w:proofErr w:type="spellStart"/>
            <w:r w:rsidRPr="00414EA2">
              <w:t>d’li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özlük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haklarını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takip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etmek</w:t>
            </w:r>
            <w:proofErr w:type="spellEnd"/>
            <w:r w:rsidRPr="00414EA2">
              <w:t xml:space="preserve">  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Sorumluluğunda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çalışan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denetlemek</w:t>
            </w:r>
            <w:proofErr w:type="spellEnd"/>
            <w:r w:rsidRPr="00414EA2">
              <w:t>.</w:t>
            </w:r>
          </w:p>
        </w:tc>
      </w:tr>
      <w:tr w:rsidRPr="00DD5B88" w:rsidR="00AE02B4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AE02B4" w:rsidR="00AE02B4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Görevde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yükselme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sınavlarını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duyurmak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takip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etmek</w:t>
            </w:r>
            <w:proofErr w:type="spellEnd"/>
            <w:r w:rsidRPr="00414EA2">
              <w:t>,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İdari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ödül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takdirname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işlemlerinde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meslek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yüksekokulu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müdürlük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makamına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öneride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bulunmak</w:t>
            </w:r>
            <w:proofErr w:type="spellEnd"/>
            <w:r w:rsidRPr="00414EA2">
              <w:t>.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Birimde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çalışan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arasındaki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işbölümünü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yaparak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uyumlu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verimli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çalışma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ortamı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sağlamak</w:t>
            </w:r>
            <w:proofErr w:type="spellEnd"/>
            <w:r w:rsidRPr="00414EA2">
              <w:t>,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Eğitim</w:t>
            </w:r>
            <w:proofErr w:type="spellEnd"/>
            <w:r w:rsidRPr="00414EA2">
              <w:t xml:space="preserve"> – </w:t>
            </w:r>
            <w:proofErr w:type="spellStart"/>
            <w:r w:rsidRPr="00414EA2">
              <w:t>öğretim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faaliyetlerinin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düzenli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bir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şekilde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yürütülmesi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için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yardımcı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olmak</w:t>
            </w:r>
            <w:proofErr w:type="spellEnd"/>
            <w:r w:rsidRPr="00414EA2">
              <w:t>,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Tasarruf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ilkelerine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uygun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hareket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etmek</w:t>
            </w:r>
            <w:proofErr w:type="spellEnd"/>
            <w:r w:rsidRPr="00414EA2">
              <w:t>,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İdari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mesai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saatlerine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riayet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kılık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kıyafet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hal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hareketlerini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denetlemek</w:t>
            </w:r>
            <w:proofErr w:type="spellEnd"/>
            <w:r w:rsidRPr="00414EA2">
              <w:t>.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Eğitim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öğretim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faaliyetleri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ile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yönetim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görevlerinde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kullanılan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makina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teçhizatın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periyodik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bakım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onarımını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yaptırır</w:t>
            </w:r>
            <w:proofErr w:type="spellEnd"/>
            <w:r w:rsidRPr="00414EA2">
              <w:t>.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Akademik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personelin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görevlendirmeleri</w:t>
            </w:r>
            <w:proofErr w:type="spellEnd"/>
            <w:r w:rsidRPr="00414EA2">
              <w:t xml:space="preserve">, </w:t>
            </w:r>
            <w:proofErr w:type="spellStart"/>
            <w:r w:rsidRPr="00414EA2">
              <w:t>süre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yenilemeleri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diğer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özlük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işlerini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yürütür</w:t>
            </w:r>
            <w:proofErr w:type="spellEnd"/>
            <w:r w:rsidRPr="00414EA2">
              <w:t>.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Meslek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Yüksekokuluna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gelen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ilan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duyuruları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yaptırır</w:t>
            </w:r>
            <w:proofErr w:type="spellEnd"/>
            <w:r w:rsidRPr="00414EA2">
              <w:t>.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Meslek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Yüksekokulu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faaliyet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raporunun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hazırlanmasını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güncellenmesini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sağlar</w:t>
            </w:r>
            <w:proofErr w:type="spellEnd"/>
            <w:r w:rsidRPr="00414EA2">
              <w:t>.</w:t>
            </w:r>
          </w:p>
        </w:tc>
      </w:tr>
      <w:tr w:rsidRPr="00DD5B88" w:rsidR="00414EA2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414EA2" w:rsidR="00414EA2" w:rsidP="00414EA2" w:rsidRDefault="00414EA2">
            <w:pPr>
              <w:pStyle w:val="TableParagraph"/>
              <w:numPr>
                <w:ilvl w:val="0"/>
                <w:numId w:val="1"/>
              </w:numPr>
              <w:spacing w:line="275" w:lineRule="exact"/>
            </w:pPr>
            <w:proofErr w:type="spellStart"/>
            <w:r w:rsidRPr="00414EA2">
              <w:t>Meslek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Yüksekokul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Müdürünün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vereceği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diğer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görevleri</w:t>
            </w:r>
            <w:proofErr w:type="spellEnd"/>
            <w:r w:rsidRPr="00414EA2">
              <w:t xml:space="preserve"> </w:t>
            </w:r>
            <w:proofErr w:type="spellStart"/>
            <w:r w:rsidRPr="00414EA2">
              <w:t>yapmak</w:t>
            </w:r>
            <w:proofErr w:type="spellEnd"/>
            <w:r w:rsidRPr="00414EA2">
              <w:t>.</w:t>
            </w:r>
          </w:p>
        </w:tc>
      </w:tr>
    </w:tbl>
    <w:p w:rsidRPr="00E85313" w:rsidR="00E85313" w:rsidP="00E85313" w:rsidRDefault="00E85313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ac0d7b078c2946e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25EE"/>
    <w:multiLevelType w:val="hybridMultilevel"/>
    <w:tmpl w:val="B256FE90"/>
    <w:lvl w:ilvl="0" w:tplc="29DE7272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8" w:hanging="360"/>
      </w:pPr>
    </w:lvl>
    <w:lvl w:ilvl="2" w:tplc="041F001B" w:tentative="1">
      <w:start w:val="1"/>
      <w:numFmt w:val="lowerRoman"/>
      <w:lvlText w:val="%3."/>
      <w:lvlJc w:val="right"/>
      <w:pPr>
        <w:ind w:left="2188" w:hanging="180"/>
      </w:pPr>
    </w:lvl>
    <w:lvl w:ilvl="3" w:tplc="041F000F" w:tentative="1">
      <w:start w:val="1"/>
      <w:numFmt w:val="decimal"/>
      <w:lvlText w:val="%4."/>
      <w:lvlJc w:val="left"/>
      <w:pPr>
        <w:ind w:left="2908" w:hanging="360"/>
      </w:pPr>
    </w:lvl>
    <w:lvl w:ilvl="4" w:tplc="041F0019" w:tentative="1">
      <w:start w:val="1"/>
      <w:numFmt w:val="lowerLetter"/>
      <w:lvlText w:val="%5."/>
      <w:lvlJc w:val="left"/>
      <w:pPr>
        <w:ind w:left="3628" w:hanging="360"/>
      </w:pPr>
    </w:lvl>
    <w:lvl w:ilvl="5" w:tplc="041F001B" w:tentative="1">
      <w:start w:val="1"/>
      <w:numFmt w:val="lowerRoman"/>
      <w:lvlText w:val="%6."/>
      <w:lvlJc w:val="right"/>
      <w:pPr>
        <w:ind w:left="4348" w:hanging="180"/>
      </w:pPr>
    </w:lvl>
    <w:lvl w:ilvl="6" w:tplc="041F000F" w:tentative="1">
      <w:start w:val="1"/>
      <w:numFmt w:val="decimal"/>
      <w:lvlText w:val="%7."/>
      <w:lvlJc w:val="left"/>
      <w:pPr>
        <w:ind w:left="5068" w:hanging="360"/>
      </w:pPr>
    </w:lvl>
    <w:lvl w:ilvl="7" w:tplc="041F0019" w:tentative="1">
      <w:start w:val="1"/>
      <w:numFmt w:val="lowerLetter"/>
      <w:lvlText w:val="%8."/>
      <w:lvlJc w:val="left"/>
      <w:pPr>
        <w:ind w:left="5788" w:hanging="360"/>
      </w:pPr>
    </w:lvl>
    <w:lvl w:ilvl="8" w:tplc="041F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11"/>
    <w:rsid w:val="000452EA"/>
    <w:rsid w:val="00110648"/>
    <w:rsid w:val="00414EA2"/>
    <w:rsid w:val="00451D8F"/>
    <w:rsid w:val="004D1611"/>
    <w:rsid w:val="005A339E"/>
    <w:rsid w:val="0080612F"/>
    <w:rsid w:val="00853EEE"/>
    <w:rsid w:val="00AE02B4"/>
    <w:rsid w:val="00B0178E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1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6" /><Relationship Type="http://schemas.openxmlformats.org/officeDocument/2006/relationships/image" Target="/word/media/image1.png" Id="rId5" /><Relationship Type="http://schemas.openxmlformats.org/officeDocument/2006/relationships/webSettings" Target="/word/webSettings.xml" Id="rId4" /><Relationship Type="http://schemas.openxmlformats.org/officeDocument/2006/relationships/footer" Target="/word/footer.xml" Id="Rac0d7b078c2946ee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8- Yüksekokul Sekretri Görev Tanımı.dotx</Template>
  <TotalTime>4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2025-11-21T11:52:00Z</dcterms:created>
  <dcterms:modified xsi:type="dcterms:W3CDTF">2025-11-21T11:56:00Z</dcterms:modified>
</cp:coreProperties>
</file>